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EA31" w14:textId="0E1A20E6" w:rsidR="00C447BF" w:rsidRDefault="008039FC" w:rsidP="00896374">
      <w:pPr>
        <w:jc w:val="center"/>
        <w:rPr>
          <w:rFonts w:ascii="Arial" w:hAnsi="Arial" w:cs="Arial"/>
          <w:bCs/>
          <w:sz w:val="40"/>
          <w:szCs w:val="40"/>
          <w:lang w:val="de-DE"/>
        </w:rPr>
      </w:pPr>
      <w:r>
        <w:rPr>
          <w:rFonts w:ascii="Arial" w:hAnsi="Arial" w:cs="Arial"/>
          <w:bCs/>
          <w:sz w:val="40"/>
          <w:szCs w:val="40"/>
          <w:lang w:val="de-DE"/>
        </w:rPr>
        <w:t>„</w:t>
      </w:r>
      <w:r w:rsidR="00A66B5B">
        <w:rPr>
          <w:rFonts w:ascii="Arial" w:hAnsi="Arial" w:cs="Arial"/>
          <w:bCs/>
          <w:sz w:val="40"/>
          <w:szCs w:val="40"/>
          <w:lang w:val="de-DE"/>
        </w:rPr>
        <w:t xml:space="preserve">Workshop </w:t>
      </w:r>
      <w:r w:rsidR="007D7661">
        <w:rPr>
          <w:rFonts w:ascii="Arial" w:hAnsi="Arial" w:cs="Arial"/>
          <w:bCs/>
          <w:sz w:val="40"/>
          <w:szCs w:val="40"/>
          <w:lang w:val="de-DE"/>
        </w:rPr>
        <w:t>3-D Druck</w:t>
      </w:r>
      <w:r>
        <w:rPr>
          <w:rFonts w:ascii="Arial" w:hAnsi="Arial" w:cs="Arial"/>
          <w:bCs/>
          <w:sz w:val="40"/>
          <w:szCs w:val="40"/>
          <w:lang w:val="de-DE"/>
        </w:rPr>
        <w:t>“</w:t>
      </w:r>
    </w:p>
    <w:p w14:paraId="6F05E326" w14:textId="64A2876F" w:rsidR="0079473C" w:rsidRPr="00896374" w:rsidRDefault="0079473C" w:rsidP="0079473C">
      <w:pPr>
        <w:tabs>
          <w:tab w:val="left" w:pos="1560"/>
        </w:tabs>
        <w:rPr>
          <w:rFonts w:ascii="Arial" w:hAnsi="Arial" w:cs="Arial"/>
          <w:bCs/>
          <w:sz w:val="40"/>
          <w:szCs w:val="40"/>
          <w:lang w:val="de-DE"/>
        </w:rPr>
      </w:pPr>
      <w:r w:rsidRPr="0079473C">
        <w:rPr>
          <w:rFonts w:ascii="Arial" w:hAnsi="Arial" w:cs="Arial"/>
        </w:rPr>
        <w:t xml:space="preserve">Der FACB bietet im </w:t>
      </w:r>
      <w:r w:rsidR="007D7661">
        <w:rPr>
          <w:rFonts w:ascii="Arial" w:hAnsi="Arial" w:cs="Arial"/>
        </w:rPr>
        <w:t>März</w:t>
      </w:r>
      <w:r w:rsidRPr="0079473C">
        <w:rPr>
          <w:rFonts w:ascii="Arial" w:hAnsi="Arial" w:cs="Arial"/>
        </w:rPr>
        <w:t xml:space="preserve"> einen neuen</w:t>
      </w:r>
      <w:r w:rsidR="007D7661">
        <w:rPr>
          <w:rFonts w:ascii="Arial" w:hAnsi="Arial" w:cs="Arial"/>
        </w:rPr>
        <w:t xml:space="preserve"> </w:t>
      </w:r>
      <w:r w:rsidRPr="0079473C">
        <w:rPr>
          <w:rFonts w:ascii="Arial" w:hAnsi="Arial" w:cs="Arial"/>
        </w:rPr>
        <w:t xml:space="preserve">Workshop an. Nachdem wir </w:t>
      </w:r>
      <w:r w:rsidR="007D7661">
        <w:rPr>
          <w:rFonts w:ascii="Arial" w:hAnsi="Arial" w:cs="Arial"/>
        </w:rPr>
        <w:t xml:space="preserve">nun verschiedene Male mit Elektronik gebastelt und gelötet haben, wenden wir uns nun einem ganz anderen Gebiet zu, das für uns Funkamateure </w:t>
      </w:r>
      <w:r w:rsidR="00B40AE6">
        <w:rPr>
          <w:rFonts w:ascii="Arial" w:hAnsi="Arial" w:cs="Arial"/>
        </w:rPr>
        <w:t xml:space="preserve">aber </w:t>
      </w:r>
      <w:r w:rsidR="007D7661">
        <w:rPr>
          <w:rFonts w:ascii="Arial" w:hAnsi="Arial" w:cs="Arial"/>
        </w:rPr>
        <w:t xml:space="preserve">auch sehr nützlich ist. Ob Gehäuse für einen </w:t>
      </w:r>
      <w:proofErr w:type="spellStart"/>
      <w:r w:rsidR="007D7661">
        <w:rPr>
          <w:rFonts w:ascii="Arial" w:hAnsi="Arial" w:cs="Arial"/>
        </w:rPr>
        <w:t>LoRa</w:t>
      </w:r>
      <w:proofErr w:type="spellEnd"/>
      <w:r w:rsidR="007D7661">
        <w:rPr>
          <w:rFonts w:ascii="Arial" w:hAnsi="Arial" w:cs="Arial"/>
        </w:rPr>
        <w:t>-Tracker, Ersatz für gebrochenen Drehknöpfe und Tasten oder ein Getriebe</w:t>
      </w:r>
      <w:r w:rsidR="003E1C7E">
        <w:rPr>
          <w:rFonts w:ascii="Arial" w:hAnsi="Arial" w:cs="Arial"/>
        </w:rPr>
        <w:t>,</w:t>
      </w:r>
      <w:r w:rsidR="007D7661">
        <w:rPr>
          <w:rFonts w:ascii="Arial" w:hAnsi="Arial" w:cs="Arial"/>
        </w:rPr>
        <w:t xml:space="preserve"> </w:t>
      </w:r>
      <w:r w:rsidR="00B40AE6">
        <w:rPr>
          <w:rFonts w:ascii="Arial" w:hAnsi="Arial" w:cs="Arial"/>
        </w:rPr>
        <w:t xml:space="preserve">um den Parabolspiegel auf der Bahn des Satelliten </w:t>
      </w:r>
      <w:proofErr w:type="gramStart"/>
      <w:r w:rsidR="00B40AE6">
        <w:rPr>
          <w:rFonts w:ascii="Arial" w:hAnsi="Arial" w:cs="Arial"/>
        </w:rPr>
        <w:t>nachzuführen….</w:t>
      </w:r>
      <w:proofErr w:type="gramEnd"/>
      <w:r w:rsidR="00B40AE6">
        <w:rPr>
          <w:rFonts w:ascii="Arial" w:hAnsi="Arial" w:cs="Arial"/>
        </w:rPr>
        <w:t xml:space="preserve">alles lässt sich im 3-D Drucker massgenau herstellen! </w:t>
      </w:r>
      <w:r w:rsidR="007D7661">
        <w:rPr>
          <w:rFonts w:ascii="Arial" w:hAnsi="Arial" w:cs="Arial"/>
        </w:rPr>
        <w:t xml:space="preserve"> </w:t>
      </w:r>
      <w:r w:rsidRPr="0079473C">
        <w:rPr>
          <w:rFonts w:ascii="Arial" w:hAnsi="Arial" w:cs="Arial"/>
        </w:rPr>
        <w:t xml:space="preserve">In rund fünf Stunden </w:t>
      </w:r>
      <w:r w:rsidR="001D142F">
        <w:rPr>
          <w:rFonts w:ascii="Arial" w:hAnsi="Arial" w:cs="Arial"/>
        </w:rPr>
        <w:t>er</w:t>
      </w:r>
      <w:r w:rsidRPr="0079473C">
        <w:rPr>
          <w:rFonts w:ascii="Arial" w:hAnsi="Arial" w:cs="Arial"/>
        </w:rPr>
        <w:t xml:space="preserve">lernen wir die Grundlagen </w:t>
      </w:r>
      <w:r w:rsidR="00B40AE6">
        <w:rPr>
          <w:rFonts w:ascii="Arial" w:hAnsi="Arial" w:cs="Arial"/>
        </w:rPr>
        <w:t>dazu in</w:t>
      </w:r>
      <w:r>
        <w:rPr>
          <w:rFonts w:ascii="Arial" w:hAnsi="Arial" w:cs="Arial"/>
        </w:rPr>
        <w:t xml:space="preserve"> Theorie und Praxis.</w:t>
      </w:r>
    </w:p>
    <w:p w14:paraId="28F96235" w14:textId="347FA0E7" w:rsidR="00197CFA" w:rsidRPr="001776CB" w:rsidRDefault="00B40AE6" w:rsidP="00197CFA">
      <w:pPr>
        <w:pStyle w:val="Listenabsatz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Was benötigt man an Software, um die Objekte zu designen?</w:t>
      </w:r>
    </w:p>
    <w:p w14:paraId="52A85492" w14:textId="6F5D3E65" w:rsidR="00197CFA" w:rsidRPr="001776CB" w:rsidRDefault="00B40AE6" w:rsidP="00197CFA">
      <w:pPr>
        <w:pStyle w:val="Listenabsatz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Wie werden die Programme bedient?</w:t>
      </w:r>
    </w:p>
    <w:p w14:paraId="6D3D6ABA" w14:textId="4E077E1C" w:rsidR="00197CFA" w:rsidRDefault="00B40AE6" w:rsidP="00197CFA">
      <w:pPr>
        <w:pStyle w:val="Listenabsatz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66B5B">
        <w:rPr>
          <w:rFonts w:ascii="Arial" w:hAnsi="Arial" w:cs="Arial"/>
        </w:rPr>
        <w:t>elche Arten Drucker gibt es und was ist für unsere Zwecke sinnvoll?</w:t>
      </w:r>
    </w:p>
    <w:p w14:paraId="14954550" w14:textId="499F44F0" w:rsidR="003E1C7E" w:rsidRPr="001776CB" w:rsidRDefault="003E1C7E" w:rsidP="00197CFA">
      <w:pPr>
        <w:pStyle w:val="Listenabsatz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Übersicht der Kunststoffe (Filament)</w:t>
      </w:r>
    </w:p>
    <w:p w14:paraId="2693F0DC" w14:textId="280979F5" w:rsidR="00A66B5B" w:rsidRPr="00A66B5B" w:rsidRDefault="00A66B5B" w:rsidP="00A66B5B">
      <w:pPr>
        <w:pStyle w:val="Listenabsatz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Welches Filament für welches Projekt?</w:t>
      </w:r>
    </w:p>
    <w:p w14:paraId="125C374C" w14:textId="4A32A249" w:rsidR="0072423D" w:rsidRPr="001776CB" w:rsidRDefault="00197CFA" w:rsidP="00197CFA">
      <w:pPr>
        <w:tabs>
          <w:tab w:val="left" w:pos="1560"/>
        </w:tabs>
        <w:rPr>
          <w:rFonts w:ascii="Arial" w:hAnsi="Arial" w:cs="Arial"/>
        </w:rPr>
      </w:pPr>
      <w:r w:rsidRPr="00197CFA">
        <w:rPr>
          <w:rFonts w:ascii="Arial" w:hAnsi="Arial" w:cs="Arial"/>
        </w:rPr>
        <w:t>Im praktischen Teil werden wir</w:t>
      </w:r>
      <w:r w:rsidR="00A66B5B">
        <w:rPr>
          <w:rFonts w:ascii="Arial" w:hAnsi="Arial" w:cs="Arial"/>
        </w:rPr>
        <w:t xml:space="preserve"> mit der </w:t>
      </w:r>
      <w:r w:rsidR="00F45D90">
        <w:rPr>
          <w:rFonts w:ascii="Arial" w:hAnsi="Arial" w:cs="Arial"/>
        </w:rPr>
        <w:t>CAD-Software</w:t>
      </w:r>
      <w:r w:rsidR="005E1ACE">
        <w:rPr>
          <w:rFonts w:ascii="Arial" w:hAnsi="Arial" w:cs="Arial"/>
        </w:rPr>
        <w:t xml:space="preserve"> Fusion360</w:t>
      </w:r>
      <w:r w:rsidR="00A66B5B">
        <w:rPr>
          <w:rFonts w:ascii="Arial" w:hAnsi="Arial" w:cs="Arial"/>
        </w:rPr>
        <w:t xml:space="preserve"> arbeiten</w:t>
      </w:r>
      <w:r w:rsidR="0072423D">
        <w:rPr>
          <w:rFonts w:ascii="Arial" w:hAnsi="Arial" w:cs="Arial"/>
        </w:rPr>
        <w:t xml:space="preserve"> und</w:t>
      </w:r>
      <w:r w:rsidR="00A66B5B">
        <w:rPr>
          <w:rFonts w:ascii="Arial" w:hAnsi="Arial" w:cs="Arial"/>
        </w:rPr>
        <w:t xml:space="preserve"> </w:t>
      </w:r>
      <w:r w:rsidR="003E1C7E">
        <w:rPr>
          <w:rFonts w:ascii="Arial" w:hAnsi="Arial" w:cs="Arial"/>
        </w:rPr>
        <w:t xml:space="preserve">auf </w:t>
      </w:r>
      <w:r w:rsidR="00A66B5B">
        <w:rPr>
          <w:rFonts w:ascii="Arial" w:hAnsi="Arial" w:cs="Arial"/>
        </w:rPr>
        <w:t xml:space="preserve">den vorhandenen Geräten </w:t>
      </w:r>
      <w:r w:rsidR="0072423D">
        <w:rPr>
          <w:rFonts w:ascii="Arial" w:hAnsi="Arial" w:cs="Arial"/>
        </w:rPr>
        <w:t xml:space="preserve">die </w:t>
      </w:r>
      <w:r w:rsidR="00A66B5B">
        <w:rPr>
          <w:rFonts w:ascii="Arial" w:hAnsi="Arial" w:cs="Arial"/>
        </w:rPr>
        <w:t>zuvor designte</w:t>
      </w:r>
      <w:r w:rsidR="0072423D">
        <w:rPr>
          <w:rFonts w:ascii="Arial" w:hAnsi="Arial" w:cs="Arial"/>
        </w:rPr>
        <w:t>n</w:t>
      </w:r>
      <w:r w:rsidR="00A66B5B">
        <w:rPr>
          <w:rFonts w:ascii="Arial" w:hAnsi="Arial" w:cs="Arial"/>
        </w:rPr>
        <w:t xml:space="preserve"> </w:t>
      </w:r>
      <w:r w:rsidR="0072423D">
        <w:rPr>
          <w:rFonts w:ascii="Arial" w:hAnsi="Arial" w:cs="Arial"/>
        </w:rPr>
        <w:t>T</w:t>
      </w:r>
      <w:r w:rsidR="00A66B5B">
        <w:rPr>
          <w:rFonts w:ascii="Arial" w:hAnsi="Arial" w:cs="Arial"/>
        </w:rPr>
        <w:t xml:space="preserve">eile drucken. </w:t>
      </w:r>
      <w:r w:rsidR="005E1ACE">
        <w:rPr>
          <w:rFonts w:ascii="Arial" w:hAnsi="Arial" w:cs="Arial"/>
        </w:rPr>
        <w:t xml:space="preserve">Diese Software ist für Bastler wie uns kostenlos nutzbar. Sie muss allerdings </w:t>
      </w:r>
      <w:r w:rsidR="005E1ACE" w:rsidRPr="001D142F">
        <w:rPr>
          <w:rFonts w:ascii="Arial" w:hAnsi="Arial" w:cs="Arial"/>
          <w:b/>
          <w:bCs/>
          <w:u w:val="single"/>
        </w:rPr>
        <w:t>vor dem Kurs</w:t>
      </w:r>
      <w:r w:rsidR="005E1ACE" w:rsidRPr="001D142F">
        <w:rPr>
          <w:rFonts w:ascii="Arial" w:hAnsi="Arial" w:cs="Arial"/>
          <w:b/>
          <w:bCs/>
        </w:rPr>
        <w:t xml:space="preserve"> auf eurem Laptop installiert sein.</w:t>
      </w:r>
      <w:r w:rsidR="005E1ACE">
        <w:rPr>
          <w:rFonts w:ascii="Arial" w:hAnsi="Arial" w:cs="Arial"/>
        </w:rPr>
        <w:t xml:space="preserve"> Eine Anleitung stellen wir zur Verfügung.</w:t>
      </w:r>
    </w:p>
    <w:p w14:paraId="0947EBDA" w14:textId="1C3D5DF7" w:rsidR="00197CFA" w:rsidRPr="006A2978" w:rsidRDefault="00197CFA" w:rsidP="00197CFA">
      <w:pPr>
        <w:tabs>
          <w:tab w:val="left" w:pos="1560"/>
        </w:tabs>
        <w:rPr>
          <w:rFonts w:ascii="Arial" w:hAnsi="Arial" w:cs="Arial"/>
        </w:rPr>
      </w:pPr>
      <w:r w:rsidRPr="00197CFA">
        <w:rPr>
          <w:rFonts w:ascii="Arial" w:hAnsi="Arial" w:cs="Arial"/>
        </w:rPr>
        <w:t xml:space="preserve">Der Kurs ist offen für alle – auch für </w:t>
      </w:r>
      <w:r w:rsidRPr="001776CB">
        <w:rPr>
          <w:rFonts w:ascii="Arial" w:hAnsi="Arial" w:cs="Arial"/>
        </w:rPr>
        <w:t>Nichtmitglieder</w:t>
      </w:r>
      <w:r w:rsidRPr="00197CFA">
        <w:rPr>
          <w:rFonts w:ascii="Arial" w:hAnsi="Arial" w:cs="Arial"/>
        </w:rPr>
        <w:t>. Jede und jeder mit Freude am Basteln ist herzlich willkommen!</w:t>
      </w:r>
    </w:p>
    <w:p w14:paraId="272FCD1C" w14:textId="7E81CE29" w:rsidR="00197CFA" w:rsidRPr="00073A33" w:rsidRDefault="00197CFA" w:rsidP="00197CFA">
      <w:pPr>
        <w:tabs>
          <w:tab w:val="left" w:pos="1560"/>
        </w:tabs>
        <w:rPr>
          <w:rFonts w:ascii="Arial" w:hAnsi="Arial" w:cs="Arial"/>
        </w:rPr>
      </w:pPr>
      <w:r w:rsidRPr="00073A33">
        <w:rPr>
          <w:rFonts w:ascii="Arial" w:hAnsi="Arial" w:cs="Arial"/>
        </w:rPr>
        <w:t>Unser Referent</w:t>
      </w:r>
      <w:r w:rsidR="006A2978" w:rsidRPr="00073A33">
        <w:rPr>
          <w:rFonts w:ascii="Arial" w:hAnsi="Arial" w:cs="Arial"/>
        </w:rPr>
        <w:t xml:space="preserve"> ist</w:t>
      </w:r>
      <w:r w:rsidRPr="00073A33">
        <w:rPr>
          <w:rFonts w:ascii="Arial" w:hAnsi="Arial" w:cs="Arial"/>
        </w:rPr>
        <w:t xml:space="preserve"> </w:t>
      </w:r>
      <w:r w:rsidRPr="00073A33">
        <w:rPr>
          <w:rFonts w:ascii="Arial" w:hAnsi="Arial" w:cs="Arial"/>
          <w:b/>
          <w:bCs/>
        </w:rPr>
        <w:t>Andreas</w:t>
      </w:r>
      <w:r w:rsidR="006A2978" w:rsidRPr="00073A33">
        <w:rPr>
          <w:rFonts w:ascii="Arial" w:hAnsi="Arial" w:cs="Arial"/>
          <w:b/>
          <w:bCs/>
        </w:rPr>
        <w:t>,</w:t>
      </w:r>
      <w:r w:rsidRPr="00073A33">
        <w:rPr>
          <w:rFonts w:ascii="Arial" w:hAnsi="Arial" w:cs="Arial"/>
          <w:b/>
          <w:bCs/>
        </w:rPr>
        <w:t xml:space="preserve"> HB9BLA</w:t>
      </w:r>
      <w:r w:rsidR="006A2978" w:rsidRPr="00073A33">
        <w:rPr>
          <w:rFonts w:ascii="Arial" w:hAnsi="Arial" w:cs="Arial"/>
        </w:rPr>
        <w:t>.</w:t>
      </w:r>
      <w:r w:rsidR="0072423D" w:rsidRPr="00073A33">
        <w:rPr>
          <w:rFonts w:ascii="Arial" w:hAnsi="Arial" w:cs="Arial"/>
        </w:rPr>
        <w:t xml:space="preserve"> </w:t>
      </w:r>
      <w:r w:rsidRPr="00073A33">
        <w:rPr>
          <w:rFonts w:ascii="Arial" w:hAnsi="Arial" w:cs="Arial"/>
        </w:rPr>
        <w:t xml:space="preserve"> </w:t>
      </w:r>
      <w:r w:rsidR="006A2978" w:rsidRPr="00073A33">
        <w:rPr>
          <w:rFonts w:ascii="Arial" w:hAnsi="Arial" w:cs="Arial"/>
        </w:rPr>
        <w:t xml:space="preserve">Er </w:t>
      </w:r>
      <w:r w:rsidRPr="00073A33">
        <w:rPr>
          <w:rFonts w:ascii="Arial" w:hAnsi="Arial" w:cs="Arial"/>
        </w:rPr>
        <w:t xml:space="preserve">führt durch </w:t>
      </w:r>
      <w:r w:rsidR="005E1ACE" w:rsidRPr="00073A33">
        <w:rPr>
          <w:rFonts w:ascii="Arial" w:hAnsi="Arial" w:cs="Arial"/>
        </w:rPr>
        <w:t>die Theorie. Für die</w:t>
      </w:r>
      <w:r w:rsidRPr="00073A33">
        <w:rPr>
          <w:rFonts w:ascii="Arial" w:hAnsi="Arial" w:cs="Arial"/>
        </w:rPr>
        <w:t xml:space="preserve"> Praxis</w:t>
      </w:r>
      <w:r w:rsidR="005E1ACE" w:rsidRPr="00073A33">
        <w:rPr>
          <w:rFonts w:ascii="Arial" w:hAnsi="Arial" w:cs="Arial"/>
        </w:rPr>
        <w:t xml:space="preserve"> sind einige Helfer mit ihren 3D-Druckern dabei, damit jeder am Kursende ein einfaches, aber individuelles Gehäuse mit nach Hause nehmen kann.</w:t>
      </w:r>
    </w:p>
    <w:p w14:paraId="6FDC6683" w14:textId="77777777" w:rsidR="00197CFA" w:rsidRPr="00197CFA" w:rsidRDefault="00197CFA" w:rsidP="00197CFA">
      <w:pPr>
        <w:tabs>
          <w:tab w:val="left" w:pos="1560"/>
        </w:tabs>
        <w:rPr>
          <w:rFonts w:ascii="Arial" w:hAnsi="Arial" w:cs="Arial"/>
          <w:b/>
          <w:bCs/>
        </w:rPr>
      </w:pPr>
      <w:r w:rsidRPr="00197CFA">
        <w:rPr>
          <w:rFonts w:ascii="Arial" w:hAnsi="Arial" w:cs="Arial"/>
          <w:b/>
          <w:bCs/>
        </w:rPr>
        <w:t>Mitbringen</w:t>
      </w:r>
    </w:p>
    <w:p w14:paraId="44EC7D31" w14:textId="761F3EA7" w:rsidR="0072423D" w:rsidRDefault="005E1ACE" w:rsidP="0072423D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Ein Windows-Laptop. Er sollte nicht zu alt sein.</w:t>
      </w:r>
    </w:p>
    <w:p w14:paraId="083304BD" w14:textId="3E43AA63" w:rsidR="0072423D" w:rsidRPr="0072423D" w:rsidRDefault="0072423D" w:rsidP="0072423D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72423D">
        <w:rPr>
          <w:rFonts w:ascii="Arial" w:hAnsi="Arial" w:cs="Arial"/>
        </w:rPr>
        <w:t>Schreibpapier und Stift</w:t>
      </w:r>
    </w:p>
    <w:p w14:paraId="3DE0BE51" w14:textId="57F8490E" w:rsidR="003E1C7E" w:rsidRDefault="003E1C7E" w:rsidP="00197CFA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Eigener </w:t>
      </w:r>
      <w:r w:rsidR="005E1ACE">
        <w:rPr>
          <w:rFonts w:ascii="Arial" w:hAnsi="Arial" w:cs="Arial"/>
        </w:rPr>
        <w:t>3D-</w:t>
      </w:r>
      <w:r>
        <w:rPr>
          <w:rFonts w:ascii="Arial" w:hAnsi="Arial" w:cs="Arial"/>
        </w:rPr>
        <w:t>Drucker</w:t>
      </w:r>
      <w:r w:rsidR="005E1A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wenn vorhanden</w:t>
      </w:r>
      <w:r w:rsidR="005E1ACE">
        <w:rPr>
          <w:rFonts w:ascii="Arial" w:hAnsi="Arial" w:cs="Arial"/>
        </w:rPr>
        <w:t>. (für die Software und das Funktionieren ist der Mitbringer selbst verantwortlich)</w:t>
      </w:r>
    </w:p>
    <w:p w14:paraId="6BFFDCFF" w14:textId="6FC071B0" w:rsidR="0072423D" w:rsidRPr="00197CFA" w:rsidRDefault="0072423D" w:rsidP="00197CFA">
      <w:pPr>
        <w:numPr>
          <w:ilvl w:val="0"/>
          <w:numId w:val="3"/>
        </w:numPr>
        <w:tabs>
          <w:tab w:val="left" w:pos="1560"/>
        </w:tabs>
        <w:rPr>
          <w:rFonts w:ascii="Arial" w:hAnsi="Arial" w:cs="Arial"/>
        </w:rPr>
      </w:pPr>
      <w:r w:rsidRPr="00073A33">
        <w:rPr>
          <w:rFonts w:ascii="Arial" w:hAnsi="Arial" w:cs="Arial"/>
          <w:b/>
          <w:bCs/>
        </w:rPr>
        <w:t>Software zuhause laden und installieren.</w:t>
      </w:r>
      <w:r>
        <w:rPr>
          <w:rFonts w:ascii="Arial" w:hAnsi="Arial" w:cs="Arial"/>
        </w:rPr>
        <w:t xml:space="preserve"> Das Internet auf der </w:t>
      </w:r>
      <w:proofErr w:type="spellStart"/>
      <w:r>
        <w:rPr>
          <w:rFonts w:ascii="Arial" w:hAnsi="Arial" w:cs="Arial"/>
        </w:rPr>
        <w:t>Sichtern</w:t>
      </w:r>
      <w:proofErr w:type="spellEnd"/>
      <w:r>
        <w:rPr>
          <w:rFonts w:ascii="Arial" w:hAnsi="Arial" w:cs="Arial"/>
        </w:rPr>
        <w:t xml:space="preserve"> ist dafür nicht leistungsfähig genug</w:t>
      </w:r>
      <w:r w:rsidR="009B4368">
        <w:rPr>
          <w:rFonts w:ascii="Arial" w:hAnsi="Arial" w:cs="Arial"/>
        </w:rPr>
        <w:t>. Genauere Angaben folgen.</w:t>
      </w:r>
    </w:p>
    <w:p w14:paraId="389A454E" w14:textId="77777777" w:rsidR="006C1FA5" w:rsidRPr="00197CFA" w:rsidRDefault="006C1FA5" w:rsidP="00973349">
      <w:pPr>
        <w:tabs>
          <w:tab w:val="left" w:pos="1560"/>
        </w:tabs>
        <w:rPr>
          <w:rFonts w:ascii="Arial" w:hAnsi="Arial" w:cs="Arial"/>
          <w:bCs/>
          <w:sz w:val="24"/>
          <w:szCs w:val="24"/>
          <w:lang w:val="de-DE"/>
        </w:rPr>
      </w:pPr>
    </w:p>
    <w:p w14:paraId="437F702D" w14:textId="4E6CF791" w:rsidR="00CB03E7" w:rsidRPr="00197CFA" w:rsidRDefault="006E1484" w:rsidP="00540EF4">
      <w:pPr>
        <w:tabs>
          <w:tab w:val="left" w:pos="0"/>
        </w:tabs>
        <w:ind w:left="1701" w:hanging="1701"/>
        <w:rPr>
          <w:rFonts w:ascii="Arial" w:hAnsi="Arial" w:cs="Arial"/>
          <w:sz w:val="24"/>
          <w:szCs w:val="24"/>
        </w:rPr>
      </w:pPr>
      <w:r w:rsidRPr="00197CFA">
        <w:rPr>
          <w:rFonts w:ascii="Arial" w:hAnsi="Arial" w:cs="Arial"/>
          <w:sz w:val="24"/>
          <w:szCs w:val="24"/>
        </w:rPr>
        <w:t>Datum:</w:t>
      </w:r>
      <w:r w:rsidRPr="00197CFA">
        <w:rPr>
          <w:rFonts w:ascii="Arial" w:hAnsi="Arial" w:cs="Arial"/>
          <w:sz w:val="24"/>
          <w:szCs w:val="24"/>
        </w:rPr>
        <w:tab/>
      </w:r>
      <w:r w:rsidRPr="00197CFA">
        <w:rPr>
          <w:rFonts w:ascii="Arial" w:hAnsi="Arial" w:cs="Arial"/>
          <w:b/>
          <w:bCs/>
          <w:sz w:val="24"/>
          <w:szCs w:val="24"/>
        </w:rPr>
        <w:t xml:space="preserve">Samstag </w:t>
      </w:r>
      <w:r w:rsidR="009B4368">
        <w:rPr>
          <w:rFonts w:ascii="Arial" w:hAnsi="Arial" w:cs="Arial"/>
          <w:b/>
          <w:bCs/>
          <w:sz w:val="24"/>
          <w:szCs w:val="24"/>
        </w:rPr>
        <w:t>7.3</w:t>
      </w:r>
      <w:r w:rsidRPr="00197CFA">
        <w:rPr>
          <w:rFonts w:ascii="Arial" w:hAnsi="Arial" w:cs="Arial"/>
          <w:b/>
          <w:bCs/>
          <w:sz w:val="24"/>
          <w:szCs w:val="24"/>
        </w:rPr>
        <w:t>.202</w:t>
      </w:r>
      <w:r w:rsidR="006C1FA5" w:rsidRPr="00197CFA">
        <w:rPr>
          <w:rFonts w:ascii="Arial" w:hAnsi="Arial" w:cs="Arial"/>
          <w:b/>
          <w:bCs/>
          <w:sz w:val="24"/>
          <w:szCs w:val="24"/>
        </w:rPr>
        <w:t>6</w:t>
      </w:r>
      <w:r w:rsidR="004F348F" w:rsidRPr="00197CFA">
        <w:rPr>
          <w:rFonts w:ascii="Arial" w:hAnsi="Arial" w:cs="Arial"/>
          <w:b/>
          <w:bCs/>
          <w:sz w:val="24"/>
          <w:szCs w:val="24"/>
        </w:rPr>
        <w:t>, 09:</w:t>
      </w:r>
      <w:r w:rsidR="008039FC" w:rsidRPr="00197CFA">
        <w:rPr>
          <w:rFonts w:ascii="Arial" w:hAnsi="Arial" w:cs="Arial"/>
          <w:b/>
          <w:bCs/>
          <w:sz w:val="24"/>
          <w:szCs w:val="24"/>
        </w:rPr>
        <w:t>00</w:t>
      </w:r>
      <w:r w:rsidR="004F348F" w:rsidRPr="00197CFA">
        <w:rPr>
          <w:rFonts w:ascii="Arial" w:hAnsi="Arial" w:cs="Arial"/>
          <w:b/>
          <w:bCs/>
          <w:sz w:val="24"/>
          <w:szCs w:val="24"/>
        </w:rPr>
        <w:t xml:space="preserve"> bis ca. 15:00</w:t>
      </w:r>
      <w:r w:rsidR="008039FC" w:rsidRPr="00197CFA">
        <w:rPr>
          <w:rFonts w:ascii="Arial" w:hAnsi="Arial" w:cs="Arial"/>
          <w:b/>
          <w:bCs/>
          <w:sz w:val="24"/>
          <w:szCs w:val="24"/>
        </w:rPr>
        <w:t xml:space="preserve"> Uhr</w:t>
      </w:r>
    </w:p>
    <w:p w14:paraId="16D9D353" w14:textId="2E279A9C" w:rsidR="006E1484" w:rsidRPr="00197CFA" w:rsidRDefault="006E1484" w:rsidP="00540EF4">
      <w:pPr>
        <w:tabs>
          <w:tab w:val="left" w:pos="0"/>
        </w:tabs>
        <w:ind w:left="1701" w:hanging="1701"/>
        <w:rPr>
          <w:rFonts w:ascii="Arial" w:hAnsi="Arial" w:cs="Arial"/>
          <w:sz w:val="24"/>
          <w:szCs w:val="24"/>
        </w:rPr>
      </w:pPr>
      <w:r w:rsidRPr="00197CFA">
        <w:rPr>
          <w:rFonts w:ascii="Arial" w:hAnsi="Arial" w:cs="Arial"/>
          <w:sz w:val="24"/>
          <w:szCs w:val="24"/>
        </w:rPr>
        <w:t>Ort:</w:t>
      </w:r>
      <w:r w:rsidRPr="00197CFA">
        <w:rPr>
          <w:rFonts w:ascii="Arial" w:hAnsi="Arial" w:cs="Arial"/>
          <w:sz w:val="24"/>
          <w:szCs w:val="24"/>
        </w:rPr>
        <w:tab/>
        <w:t xml:space="preserve">Schiesssportanlage </w:t>
      </w:r>
      <w:proofErr w:type="spellStart"/>
      <w:r w:rsidRPr="00197CFA">
        <w:rPr>
          <w:rFonts w:ascii="Arial" w:hAnsi="Arial" w:cs="Arial"/>
          <w:sz w:val="24"/>
          <w:szCs w:val="24"/>
        </w:rPr>
        <w:t>Sichtern</w:t>
      </w:r>
      <w:proofErr w:type="spellEnd"/>
      <w:r w:rsidRPr="00197CFA">
        <w:rPr>
          <w:rFonts w:ascii="Arial" w:hAnsi="Arial" w:cs="Arial"/>
          <w:sz w:val="24"/>
          <w:szCs w:val="24"/>
        </w:rPr>
        <w:t xml:space="preserve">, Sichternstrasse 90, </w:t>
      </w:r>
      <w:r w:rsidR="00996EF5" w:rsidRPr="00197CFA">
        <w:rPr>
          <w:rFonts w:ascii="Arial" w:hAnsi="Arial" w:cs="Arial"/>
          <w:sz w:val="24"/>
          <w:szCs w:val="24"/>
        </w:rPr>
        <w:t xml:space="preserve">4410 </w:t>
      </w:r>
      <w:r w:rsidRPr="00197CFA">
        <w:rPr>
          <w:rFonts w:ascii="Arial" w:hAnsi="Arial" w:cs="Arial"/>
          <w:sz w:val="24"/>
          <w:szCs w:val="24"/>
        </w:rPr>
        <w:t xml:space="preserve">Liestal </w:t>
      </w:r>
      <w:proofErr w:type="gramStart"/>
      <w:r w:rsidRPr="00197CFA">
        <w:rPr>
          <w:rFonts w:ascii="Arial" w:hAnsi="Arial" w:cs="Arial"/>
          <w:sz w:val="24"/>
          <w:szCs w:val="24"/>
        </w:rPr>
        <w:t>( «</w:t>
      </w:r>
      <w:proofErr w:type="gramEnd"/>
      <w:r w:rsidRPr="00197CFA">
        <w:rPr>
          <w:rFonts w:ascii="Arial" w:hAnsi="Arial" w:cs="Arial"/>
          <w:sz w:val="24"/>
          <w:szCs w:val="24"/>
        </w:rPr>
        <w:t>FACB» in Google</w:t>
      </w:r>
      <w:r w:rsidR="00973349" w:rsidRPr="00197CF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7CFA">
        <w:rPr>
          <w:rFonts w:ascii="Arial" w:hAnsi="Arial" w:cs="Arial"/>
          <w:sz w:val="24"/>
          <w:szCs w:val="24"/>
        </w:rPr>
        <w:t>Maps )</w:t>
      </w:r>
      <w:proofErr w:type="gramEnd"/>
    </w:p>
    <w:p w14:paraId="31E9EC47" w14:textId="4C3FD008" w:rsidR="0045409F" w:rsidRPr="00197CFA" w:rsidRDefault="0045409F" w:rsidP="0045409F">
      <w:pPr>
        <w:tabs>
          <w:tab w:val="left" w:pos="0"/>
        </w:tabs>
        <w:ind w:left="1701" w:hanging="1701"/>
        <w:rPr>
          <w:rFonts w:ascii="Arial" w:hAnsi="Arial" w:cs="Arial"/>
          <w:sz w:val="24"/>
          <w:szCs w:val="24"/>
        </w:rPr>
      </w:pPr>
      <w:r w:rsidRPr="00197CFA">
        <w:rPr>
          <w:rFonts w:ascii="Arial" w:hAnsi="Arial" w:cs="Arial"/>
          <w:sz w:val="24"/>
          <w:szCs w:val="24"/>
        </w:rPr>
        <w:t>Mittagessen:</w:t>
      </w:r>
      <w:r w:rsidRPr="00197CFA">
        <w:rPr>
          <w:rFonts w:ascii="Arial" w:hAnsi="Arial" w:cs="Arial"/>
          <w:sz w:val="24"/>
          <w:szCs w:val="24"/>
        </w:rPr>
        <w:tab/>
        <w:t>Leibliches Wohl, Geselligkeit und Austausch sind wichtig. Wir planen deshalb ein gemeinsames Mittagessen vor Ort</w:t>
      </w:r>
      <w:r>
        <w:rPr>
          <w:rFonts w:ascii="Arial" w:hAnsi="Arial" w:cs="Arial"/>
          <w:sz w:val="24"/>
          <w:szCs w:val="24"/>
        </w:rPr>
        <w:t>.</w:t>
      </w:r>
    </w:p>
    <w:p w14:paraId="4FD84C2A" w14:textId="77777777" w:rsidR="003E1C7E" w:rsidRDefault="003E1C7E" w:rsidP="009B4368">
      <w:pPr>
        <w:tabs>
          <w:tab w:val="left" w:pos="0"/>
        </w:tabs>
        <w:ind w:left="1701" w:hanging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9752D7" w14:textId="0CE38857" w:rsidR="006E1484" w:rsidRPr="00197CFA" w:rsidRDefault="006E1484" w:rsidP="009B4368">
      <w:pPr>
        <w:tabs>
          <w:tab w:val="left" w:pos="0"/>
        </w:tabs>
        <w:ind w:left="1701" w:hanging="1701"/>
        <w:rPr>
          <w:rFonts w:ascii="Arial" w:hAnsi="Arial" w:cs="Arial"/>
          <w:sz w:val="24"/>
          <w:szCs w:val="24"/>
        </w:rPr>
      </w:pPr>
      <w:r w:rsidRPr="00197CFA">
        <w:rPr>
          <w:rFonts w:ascii="Arial" w:hAnsi="Arial" w:cs="Arial"/>
          <w:sz w:val="24"/>
          <w:szCs w:val="24"/>
        </w:rPr>
        <w:lastRenderedPageBreak/>
        <w:t>Kosten:</w:t>
      </w:r>
      <w:r w:rsidRPr="00197CFA">
        <w:rPr>
          <w:rFonts w:ascii="Arial" w:hAnsi="Arial" w:cs="Arial"/>
          <w:sz w:val="24"/>
          <w:szCs w:val="24"/>
        </w:rPr>
        <w:tab/>
        <w:t xml:space="preserve">Die Teilnahme ist gratis. Spenden für </w:t>
      </w:r>
      <w:r w:rsidR="005E1ACE">
        <w:rPr>
          <w:rFonts w:ascii="Arial" w:hAnsi="Arial" w:cs="Arial"/>
          <w:sz w:val="24"/>
          <w:szCs w:val="24"/>
        </w:rPr>
        <w:t>die Clubkasse und für die Helfer mit ihren Printern und den Materialien</w:t>
      </w:r>
      <w:r w:rsidR="005E1ACE" w:rsidRPr="00197CFA">
        <w:rPr>
          <w:rFonts w:ascii="Arial" w:hAnsi="Arial" w:cs="Arial"/>
          <w:sz w:val="24"/>
          <w:szCs w:val="24"/>
        </w:rPr>
        <w:t xml:space="preserve"> </w:t>
      </w:r>
      <w:r w:rsidRPr="00197CFA">
        <w:rPr>
          <w:rFonts w:ascii="Arial" w:hAnsi="Arial" w:cs="Arial"/>
          <w:sz w:val="24"/>
          <w:szCs w:val="24"/>
        </w:rPr>
        <w:t>sind willkommen.</w:t>
      </w:r>
      <w:r w:rsidR="0079473C">
        <w:rPr>
          <w:rFonts w:ascii="Arial" w:hAnsi="Arial" w:cs="Arial"/>
          <w:sz w:val="24"/>
          <w:szCs w:val="24"/>
        </w:rPr>
        <w:t xml:space="preserve"> </w:t>
      </w:r>
      <w:r w:rsidR="009B4368">
        <w:rPr>
          <w:rFonts w:ascii="Arial" w:hAnsi="Arial" w:cs="Arial"/>
          <w:sz w:val="24"/>
          <w:szCs w:val="24"/>
        </w:rPr>
        <w:br/>
        <w:t>Mittagessen ca. Fr. 20.</w:t>
      </w:r>
      <w:proofErr w:type="gramStart"/>
      <w:r w:rsidR="009B4368">
        <w:rPr>
          <w:rFonts w:ascii="Arial" w:hAnsi="Arial" w:cs="Arial"/>
          <w:sz w:val="24"/>
          <w:szCs w:val="24"/>
        </w:rPr>
        <w:t>- ,</w:t>
      </w:r>
      <w:proofErr w:type="gramEnd"/>
      <w:r w:rsidR="009B4368">
        <w:rPr>
          <w:rFonts w:ascii="Arial" w:hAnsi="Arial" w:cs="Arial"/>
          <w:sz w:val="24"/>
          <w:szCs w:val="24"/>
        </w:rPr>
        <w:t xml:space="preserve"> zzgl. Getränke</w:t>
      </w:r>
      <w:r w:rsidR="005E1ACE">
        <w:rPr>
          <w:rFonts w:ascii="Arial" w:hAnsi="Arial" w:cs="Arial"/>
          <w:sz w:val="24"/>
          <w:szCs w:val="24"/>
        </w:rPr>
        <w:br/>
      </w:r>
      <w:r w:rsidR="0045409F">
        <w:rPr>
          <w:rFonts w:ascii="Arial" w:hAnsi="Arial" w:cs="Arial"/>
          <w:sz w:val="24"/>
          <w:szCs w:val="24"/>
        </w:rPr>
        <w:t xml:space="preserve">Bezahlung am liebsten bar; </w:t>
      </w:r>
      <w:proofErr w:type="spellStart"/>
      <w:r w:rsidR="0045409F">
        <w:rPr>
          <w:rFonts w:ascii="Arial" w:hAnsi="Arial" w:cs="Arial"/>
          <w:sz w:val="24"/>
          <w:szCs w:val="24"/>
        </w:rPr>
        <w:t>Twint</w:t>
      </w:r>
      <w:proofErr w:type="spellEnd"/>
      <w:r w:rsidR="0045409F">
        <w:rPr>
          <w:rFonts w:ascii="Arial" w:hAnsi="Arial" w:cs="Arial"/>
          <w:sz w:val="24"/>
          <w:szCs w:val="24"/>
        </w:rPr>
        <w:t xml:space="preserve"> geht zur Not auch.</w:t>
      </w:r>
    </w:p>
    <w:p w14:paraId="32E51E9E" w14:textId="259ECEC5" w:rsidR="004F348F" w:rsidRPr="00197CFA" w:rsidRDefault="004F348F" w:rsidP="00540EF4">
      <w:pPr>
        <w:tabs>
          <w:tab w:val="left" w:pos="0"/>
        </w:tabs>
        <w:ind w:left="1701" w:hanging="1701"/>
        <w:rPr>
          <w:rFonts w:ascii="Arial" w:hAnsi="Arial" w:cs="Arial"/>
          <w:sz w:val="24"/>
          <w:szCs w:val="24"/>
        </w:rPr>
      </w:pPr>
      <w:r w:rsidRPr="00197CFA">
        <w:rPr>
          <w:rFonts w:ascii="Arial" w:hAnsi="Arial" w:cs="Arial"/>
          <w:sz w:val="24"/>
          <w:szCs w:val="24"/>
        </w:rPr>
        <w:t>Anfahrt:</w:t>
      </w:r>
      <w:r w:rsidRPr="00197CFA">
        <w:rPr>
          <w:rFonts w:ascii="Arial" w:hAnsi="Arial" w:cs="Arial"/>
          <w:sz w:val="24"/>
          <w:szCs w:val="24"/>
        </w:rPr>
        <w:tab/>
        <w:t xml:space="preserve">Die </w:t>
      </w:r>
      <w:proofErr w:type="spellStart"/>
      <w:r w:rsidRPr="00197CFA">
        <w:rPr>
          <w:rFonts w:ascii="Arial" w:hAnsi="Arial" w:cs="Arial"/>
          <w:sz w:val="24"/>
          <w:szCs w:val="24"/>
        </w:rPr>
        <w:t>Sichtern</w:t>
      </w:r>
      <w:proofErr w:type="spellEnd"/>
      <w:r w:rsidRPr="00197CFA">
        <w:rPr>
          <w:rFonts w:ascii="Arial" w:hAnsi="Arial" w:cs="Arial"/>
          <w:sz w:val="24"/>
          <w:szCs w:val="24"/>
        </w:rPr>
        <w:t xml:space="preserve"> ist nicht mit ÖV zu erreichen. Bitte in der Anmeldung angeben, wenn eine Mitfahrgelegenheit </w:t>
      </w:r>
      <w:r w:rsidR="008039FC" w:rsidRPr="00197CFA">
        <w:rPr>
          <w:rFonts w:ascii="Arial" w:hAnsi="Arial" w:cs="Arial"/>
          <w:sz w:val="24"/>
          <w:szCs w:val="24"/>
        </w:rPr>
        <w:t>ab</w:t>
      </w:r>
      <w:r w:rsidRPr="00197CFA">
        <w:rPr>
          <w:rFonts w:ascii="Arial" w:hAnsi="Arial" w:cs="Arial"/>
          <w:sz w:val="24"/>
          <w:szCs w:val="24"/>
        </w:rPr>
        <w:t xml:space="preserve"> Bahnhof Liestal</w:t>
      </w:r>
      <w:r w:rsidR="008039FC" w:rsidRPr="00197CFA">
        <w:rPr>
          <w:rFonts w:ascii="Arial" w:hAnsi="Arial" w:cs="Arial"/>
          <w:sz w:val="24"/>
          <w:szCs w:val="24"/>
        </w:rPr>
        <w:t xml:space="preserve"> </w:t>
      </w:r>
      <w:r w:rsidRPr="00197CFA">
        <w:rPr>
          <w:rFonts w:ascii="Arial" w:hAnsi="Arial" w:cs="Arial"/>
          <w:sz w:val="24"/>
          <w:szCs w:val="24"/>
        </w:rPr>
        <w:t>gewünscht wird</w:t>
      </w:r>
      <w:r w:rsidR="008039FC" w:rsidRPr="00197CFA">
        <w:rPr>
          <w:rFonts w:ascii="Arial" w:hAnsi="Arial" w:cs="Arial"/>
          <w:sz w:val="24"/>
          <w:szCs w:val="24"/>
        </w:rPr>
        <w:t>.</w:t>
      </w:r>
    </w:p>
    <w:p w14:paraId="7F11CA18" w14:textId="7F326B44" w:rsidR="008425C4" w:rsidRPr="00197CFA" w:rsidRDefault="00CB03E7" w:rsidP="00540EF4">
      <w:pPr>
        <w:tabs>
          <w:tab w:val="left" w:pos="0"/>
        </w:tabs>
        <w:ind w:left="1701" w:hanging="1701"/>
        <w:rPr>
          <w:rFonts w:ascii="Arial" w:hAnsi="Arial" w:cs="Arial"/>
          <w:sz w:val="24"/>
          <w:szCs w:val="24"/>
        </w:rPr>
      </w:pPr>
      <w:r w:rsidRPr="00197CFA">
        <w:rPr>
          <w:rFonts w:ascii="Arial" w:hAnsi="Arial" w:cs="Arial"/>
          <w:sz w:val="24"/>
          <w:szCs w:val="24"/>
        </w:rPr>
        <w:t>Anmeldung:</w:t>
      </w:r>
      <w:r w:rsidRPr="00197CFA">
        <w:rPr>
          <w:rFonts w:ascii="Arial" w:hAnsi="Arial" w:cs="Arial"/>
          <w:sz w:val="24"/>
          <w:szCs w:val="24"/>
        </w:rPr>
        <w:tab/>
        <w:t xml:space="preserve">Bitte um Anmeldung mit untenstehendem Anmeldeformular </w:t>
      </w:r>
      <w:r w:rsidRPr="00197CFA">
        <w:rPr>
          <w:rFonts w:ascii="Arial" w:hAnsi="Arial" w:cs="Arial"/>
          <w:b/>
          <w:bCs/>
          <w:sz w:val="24"/>
          <w:szCs w:val="24"/>
        </w:rPr>
        <w:t xml:space="preserve">bis </w:t>
      </w:r>
      <w:r w:rsidR="003D5EEE">
        <w:rPr>
          <w:rFonts w:ascii="Arial" w:hAnsi="Arial" w:cs="Arial"/>
          <w:b/>
          <w:bCs/>
          <w:sz w:val="24"/>
          <w:szCs w:val="24"/>
        </w:rPr>
        <w:t>2</w:t>
      </w:r>
      <w:r w:rsidR="001D142F">
        <w:rPr>
          <w:rFonts w:ascii="Arial" w:hAnsi="Arial" w:cs="Arial"/>
          <w:b/>
          <w:bCs/>
          <w:sz w:val="24"/>
          <w:szCs w:val="24"/>
        </w:rPr>
        <w:t>8</w:t>
      </w:r>
      <w:r w:rsidR="003D5EEE">
        <w:rPr>
          <w:rFonts w:ascii="Arial" w:hAnsi="Arial" w:cs="Arial"/>
          <w:b/>
          <w:bCs/>
          <w:sz w:val="24"/>
          <w:szCs w:val="24"/>
        </w:rPr>
        <w:t>.2.2026</w:t>
      </w:r>
      <w:r w:rsidRPr="00197CFA">
        <w:rPr>
          <w:rFonts w:ascii="Arial" w:hAnsi="Arial" w:cs="Arial"/>
          <w:sz w:val="24"/>
          <w:szCs w:val="24"/>
        </w:rPr>
        <w:t xml:space="preserve"> an</w:t>
      </w:r>
      <w:r w:rsidR="00002259" w:rsidRPr="00197CFA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002259" w:rsidRPr="00197CFA">
          <w:rPr>
            <w:rStyle w:val="Hyperlink"/>
            <w:rFonts w:ascii="Arial" w:hAnsi="Arial" w:cs="Arial"/>
            <w:sz w:val="24"/>
            <w:szCs w:val="24"/>
          </w:rPr>
          <w:t>markus@redlich.ch</w:t>
        </w:r>
      </w:hyperlink>
      <w:r w:rsidR="00002259" w:rsidRPr="00197CFA">
        <w:rPr>
          <w:rFonts w:ascii="Arial" w:hAnsi="Arial" w:cs="Arial"/>
          <w:sz w:val="24"/>
          <w:szCs w:val="24"/>
        </w:rPr>
        <w:t xml:space="preserve"> </w:t>
      </w:r>
    </w:p>
    <w:p w14:paraId="58213351" w14:textId="3CE8C1D9" w:rsidR="00540EF4" w:rsidRPr="00197CFA" w:rsidRDefault="00540EF4" w:rsidP="00540EF4">
      <w:pPr>
        <w:tabs>
          <w:tab w:val="left" w:pos="0"/>
        </w:tabs>
        <w:rPr>
          <w:rFonts w:ascii="Arial" w:hAnsi="Arial" w:cs="Arial"/>
          <w:b/>
          <w:bCs/>
          <w:sz w:val="24"/>
          <w:szCs w:val="24"/>
        </w:rPr>
      </w:pPr>
      <w:r w:rsidRPr="00197CFA">
        <w:rPr>
          <w:rFonts w:ascii="Arial" w:hAnsi="Arial" w:cs="Arial"/>
          <w:b/>
          <w:bCs/>
          <w:sz w:val="24"/>
          <w:szCs w:val="24"/>
        </w:rPr>
        <w:t xml:space="preserve">Der Workshop ist auf eine maximale Anzahl von </w:t>
      </w:r>
      <w:r w:rsidR="00002259" w:rsidRPr="00197CFA">
        <w:rPr>
          <w:rFonts w:ascii="Arial" w:hAnsi="Arial" w:cs="Arial"/>
          <w:b/>
          <w:bCs/>
          <w:sz w:val="24"/>
          <w:szCs w:val="24"/>
        </w:rPr>
        <w:t>17</w:t>
      </w:r>
      <w:r w:rsidRPr="00197CFA">
        <w:rPr>
          <w:rFonts w:ascii="Arial" w:hAnsi="Arial" w:cs="Arial"/>
          <w:b/>
          <w:bCs/>
          <w:sz w:val="24"/>
          <w:szCs w:val="24"/>
        </w:rPr>
        <w:t xml:space="preserve"> Teilnehmern begrenzt. Es gilt die Reihenfolge nach Eingang der Anmeldung.</w:t>
      </w:r>
    </w:p>
    <w:p w14:paraId="7E08C43C" w14:textId="77777777" w:rsidR="0051168C" w:rsidRPr="00197CFA" w:rsidRDefault="0051168C" w:rsidP="00540EF4">
      <w:pPr>
        <w:tabs>
          <w:tab w:val="left" w:pos="0"/>
        </w:tabs>
        <w:rPr>
          <w:rFonts w:ascii="Arial" w:hAnsi="Arial" w:cs="Arial"/>
          <w:b/>
          <w:bCs/>
          <w:sz w:val="24"/>
          <w:szCs w:val="24"/>
        </w:rPr>
      </w:pPr>
    </w:p>
    <w:p w14:paraId="5BF4D9DF" w14:textId="047DBFAB" w:rsidR="006C1FA5" w:rsidRPr="00197CFA" w:rsidRDefault="006C1FA5" w:rsidP="00540EF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197CFA">
        <w:rPr>
          <w:rFonts w:ascii="Arial" w:hAnsi="Arial" w:cs="Arial"/>
          <w:sz w:val="24"/>
          <w:szCs w:val="24"/>
        </w:rPr>
        <w:t>Wir freuen uns auf einen gepflegten Samstag unter Gleichgesinnten</w:t>
      </w:r>
      <w:r w:rsidR="00071DF2" w:rsidRPr="00197CFA">
        <w:rPr>
          <w:rFonts w:ascii="Arial" w:hAnsi="Arial" w:cs="Arial"/>
          <w:sz w:val="24"/>
          <w:szCs w:val="24"/>
        </w:rPr>
        <w:t>.</w:t>
      </w:r>
    </w:p>
    <w:p w14:paraId="676F7524" w14:textId="7109B9F7" w:rsidR="006C1FA5" w:rsidRPr="00197CFA" w:rsidRDefault="006C1FA5" w:rsidP="00540EF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197CFA">
        <w:rPr>
          <w:rFonts w:ascii="Arial" w:hAnsi="Arial" w:cs="Arial"/>
          <w:sz w:val="24"/>
          <w:szCs w:val="24"/>
        </w:rPr>
        <w:t>Vy 73 de</w:t>
      </w:r>
    </w:p>
    <w:p w14:paraId="5E75159A" w14:textId="7DBE25C3" w:rsidR="006C1FA5" w:rsidRPr="00197CFA" w:rsidRDefault="006C1FA5" w:rsidP="00540EF4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197CFA">
        <w:rPr>
          <w:rFonts w:ascii="Arial" w:hAnsi="Arial" w:cs="Arial"/>
          <w:sz w:val="24"/>
          <w:szCs w:val="24"/>
        </w:rPr>
        <w:t>Markus HB9GSR</w:t>
      </w:r>
      <w:r w:rsidRPr="00197CFA">
        <w:rPr>
          <w:rFonts w:ascii="Arial" w:hAnsi="Arial" w:cs="Arial"/>
          <w:sz w:val="24"/>
          <w:szCs w:val="24"/>
        </w:rPr>
        <w:tab/>
      </w:r>
      <w:r w:rsidRPr="00197CFA">
        <w:rPr>
          <w:rFonts w:ascii="Arial" w:hAnsi="Arial" w:cs="Arial"/>
          <w:sz w:val="24"/>
          <w:szCs w:val="24"/>
        </w:rPr>
        <w:tab/>
      </w:r>
      <w:r w:rsidRPr="00197CFA">
        <w:rPr>
          <w:rFonts w:ascii="Arial" w:hAnsi="Arial" w:cs="Arial"/>
          <w:sz w:val="24"/>
          <w:szCs w:val="24"/>
        </w:rPr>
        <w:tab/>
      </w:r>
      <w:r w:rsidRPr="00197CFA">
        <w:rPr>
          <w:rFonts w:ascii="Arial" w:hAnsi="Arial" w:cs="Arial"/>
          <w:sz w:val="24"/>
          <w:szCs w:val="24"/>
        </w:rPr>
        <w:tab/>
      </w:r>
      <w:r w:rsidRPr="00197CFA">
        <w:rPr>
          <w:rFonts w:ascii="Arial" w:hAnsi="Arial" w:cs="Arial"/>
          <w:sz w:val="24"/>
          <w:szCs w:val="24"/>
        </w:rPr>
        <w:tab/>
      </w:r>
      <w:r w:rsidRPr="00197CFA">
        <w:rPr>
          <w:rFonts w:ascii="Arial" w:hAnsi="Arial" w:cs="Arial"/>
          <w:sz w:val="24"/>
          <w:szCs w:val="24"/>
        </w:rPr>
        <w:tab/>
        <w:t>Andreas HB9BLA</w:t>
      </w:r>
    </w:p>
    <w:p w14:paraId="7FC48238" w14:textId="77777777" w:rsidR="0051168C" w:rsidRPr="00197CFA" w:rsidRDefault="0051168C" w:rsidP="00540EF4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16FE57E4" w14:textId="77777777" w:rsidR="00AE7115" w:rsidRPr="00197CFA" w:rsidRDefault="00AE711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97CFA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528E156A" w14:textId="426F0981" w:rsidR="00540EF4" w:rsidRPr="006A674E" w:rsidRDefault="00540EF4" w:rsidP="00540EF4">
      <w:pPr>
        <w:rPr>
          <w:b/>
          <w:bCs/>
          <w:sz w:val="28"/>
          <w:szCs w:val="28"/>
          <w:u w:val="single"/>
        </w:rPr>
      </w:pPr>
      <w:r w:rsidRPr="006A674E">
        <w:rPr>
          <w:b/>
          <w:bCs/>
          <w:sz w:val="28"/>
          <w:szCs w:val="28"/>
          <w:u w:val="single"/>
        </w:rPr>
        <w:lastRenderedPageBreak/>
        <w:t>Anmeldung FACB-</w:t>
      </w:r>
      <w:r>
        <w:rPr>
          <w:b/>
          <w:bCs/>
          <w:sz w:val="28"/>
          <w:szCs w:val="28"/>
          <w:u w:val="single"/>
        </w:rPr>
        <w:t>Workshop</w:t>
      </w:r>
      <w:r w:rsidRPr="006A674E">
        <w:rPr>
          <w:b/>
          <w:bCs/>
          <w:sz w:val="28"/>
          <w:szCs w:val="28"/>
          <w:u w:val="single"/>
        </w:rPr>
        <w:t xml:space="preserve"> vom </w:t>
      </w:r>
      <w:r w:rsidR="00073A33">
        <w:rPr>
          <w:b/>
          <w:bCs/>
          <w:sz w:val="28"/>
          <w:szCs w:val="28"/>
          <w:u w:val="single"/>
        </w:rPr>
        <w:t>7.3.</w:t>
      </w:r>
      <w:r>
        <w:rPr>
          <w:b/>
          <w:bCs/>
          <w:sz w:val="28"/>
          <w:szCs w:val="28"/>
          <w:u w:val="single"/>
        </w:rPr>
        <w:t>202</w:t>
      </w:r>
      <w:r w:rsidR="006C1FA5">
        <w:rPr>
          <w:b/>
          <w:bCs/>
          <w:sz w:val="28"/>
          <w:szCs w:val="28"/>
          <w:u w:val="single"/>
        </w:rPr>
        <w:t>6</w:t>
      </w:r>
    </w:p>
    <w:p w14:paraId="2FD85F4C" w14:textId="77777777" w:rsidR="00540EF4" w:rsidRDefault="00540EF4" w:rsidP="00540EF4">
      <w:pPr>
        <w:rPr>
          <w:b/>
          <w:bCs/>
          <w:u w:val="single"/>
        </w:rPr>
      </w:pPr>
    </w:p>
    <w:p w14:paraId="1ACCADA5" w14:textId="77777777" w:rsidR="00540EF4" w:rsidRDefault="00540EF4" w:rsidP="00540EF4">
      <w:r>
        <w:t>Name, Vorname</w:t>
      </w:r>
      <w:r>
        <w:br/>
      </w:r>
    </w:p>
    <w:p w14:paraId="392E4DE9" w14:textId="77777777" w:rsidR="00540EF4" w:rsidRDefault="00540EF4" w:rsidP="00540EF4">
      <w:r>
        <w:t>Rufzeichen</w:t>
      </w:r>
      <w:r>
        <w:br/>
      </w:r>
    </w:p>
    <w:p w14:paraId="406FBB9C" w14:textId="359B0BA4" w:rsidR="00540EF4" w:rsidRDefault="00540EF4" w:rsidP="00540EF4">
      <w:r>
        <w:t>E-Mail-Adresse</w:t>
      </w:r>
      <w:r w:rsidR="008039FC">
        <w:br/>
      </w:r>
    </w:p>
    <w:p w14:paraId="16CD3A50" w14:textId="48566630" w:rsidR="008039FC" w:rsidRDefault="008039FC" w:rsidP="00540EF4">
      <w:r>
        <w:t>Mobil</w:t>
      </w:r>
    </w:p>
    <w:p w14:paraId="197D32F4" w14:textId="77777777" w:rsidR="00540EF4" w:rsidRDefault="00540EF4" w:rsidP="00540EF4"/>
    <w:p w14:paraId="731887F7" w14:textId="77777777" w:rsidR="00540EF4" w:rsidRDefault="00540EF4" w:rsidP="00540E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C4718" wp14:editId="7FA05083">
                <wp:simplePos x="0" y="0"/>
                <wp:positionH relativeFrom="column">
                  <wp:posOffset>1652905</wp:posOffset>
                </wp:positionH>
                <wp:positionV relativeFrom="paragraph">
                  <wp:posOffset>247650</wp:posOffset>
                </wp:positionV>
                <wp:extent cx="304800" cy="297180"/>
                <wp:effectExtent l="0" t="0" r="19050" b="266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E9C9C" w14:textId="77777777" w:rsidR="00540EF4" w:rsidRDefault="00540EF4" w:rsidP="00540E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C471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0.15pt;margin-top:19.5pt;width:2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">
                <v:textbox>
                  <w:txbxContent>
                    <w:p w14:paraId="7F3E9C9C" w14:textId="77777777" w:rsidR="00540EF4" w:rsidRDefault="00540EF4" w:rsidP="00540EF4"/>
                  </w:txbxContent>
                </v:textbox>
                <w10:wrap type="square"/>
              </v:shape>
            </w:pict>
          </mc:Fallback>
        </mc:AlternateContent>
      </w:r>
    </w:p>
    <w:p w14:paraId="0F24F9F5" w14:textId="77777777" w:rsidR="00540EF4" w:rsidRDefault="00540EF4" w:rsidP="00540E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DA7E7" wp14:editId="0C5F1B91">
                <wp:simplePos x="0" y="0"/>
                <wp:positionH relativeFrom="column">
                  <wp:posOffset>3185160</wp:posOffset>
                </wp:positionH>
                <wp:positionV relativeFrom="paragraph">
                  <wp:posOffset>7620</wp:posOffset>
                </wp:positionV>
                <wp:extent cx="304800" cy="297180"/>
                <wp:effectExtent l="0" t="0" r="19050" b="2667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82EF4" w14:textId="77777777" w:rsidR="00540EF4" w:rsidRDefault="00540EF4" w:rsidP="00540E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DA7E7" id="_x0000_s1027" type="#_x0000_t202" style="position:absolute;margin-left:250.8pt;margin-top:.6pt;width:24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">
                <v:textbox>
                  <w:txbxContent>
                    <w:p w14:paraId="61982EF4" w14:textId="77777777" w:rsidR="00540EF4" w:rsidRDefault="00540EF4" w:rsidP="00540EF4"/>
                  </w:txbxContent>
                </v:textbox>
                <w10:wrap type="square"/>
              </v:shape>
            </w:pict>
          </mc:Fallback>
        </mc:AlternateContent>
      </w:r>
      <w:r>
        <w:t>Mitglied FACB                            ja                          nein</w:t>
      </w:r>
    </w:p>
    <w:p w14:paraId="1895DCC9" w14:textId="77777777" w:rsidR="00540EF4" w:rsidRDefault="00540EF4" w:rsidP="00540EF4"/>
    <w:p w14:paraId="028EC810" w14:textId="77777777" w:rsidR="00540EF4" w:rsidRDefault="00540EF4" w:rsidP="00540EF4">
      <w:pPr>
        <w:ind w:left="2124"/>
      </w:pPr>
    </w:p>
    <w:p w14:paraId="3A9DBA9F" w14:textId="77777777" w:rsidR="00540EF4" w:rsidRDefault="00540EF4" w:rsidP="00540EF4">
      <w:pPr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D26BF" wp14:editId="14043B17">
                <wp:simplePos x="0" y="0"/>
                <wp:positionH relativeFrom="column">
                  <wp:posOffset>1684020</wp:posOffset>
                </wp:positionH>
                <wp:positionV relativeFrom="paragraph">
                  <wp:posOffset>7620</wp:posOffset>
                </wp:positionV>
                <wp:extent cx="304800" cy="297180"/>
                <wp:effectExtent l="0" t="0" r="19050" b="26670"/>
                <wp:wrapSquare wrapText="bothSides"/>
                <wp:docPr id="1838562328" name="Textfeld 1838562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CDFC" w14:textId="77777777" w:rsidR="00540EF4" w:rsidRDefault="00540EF4" w:rsidP="00540E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26BF" id="Textfeld 1838562328" o:spid="_x0000_s1028" type="#_x0000_t202" style="position:absolute;left:0;text-align:left;margin-left:132.6pt;margin-top:.6pt;width:24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">
                <v:textbox>
                  <w:txbxContent>
                    <w:p w14:paraId="5DFECDFC" w14:textId="77777777" w:rsidR="00540EF4" w:rsidRDefault="00540EF4" w:rsidP="00540EF4"/>
                  </w:txbxContent>
                </v:textbox>
                <w10:wrap type="square"/>
              </v:shape>
            </w:pict>
          </mc:Fallback>
        </mc:AlternateContent>
      </w:r>
      <w:r>
        <w:t xml:space="preserve">       Ich brauche eine Mitfahrgelegenheit ab Liestal Bahnhof</w:t>
      </w:r>
    </w:p>
    <w:p w14:paraId="500D3C90" w14:textId="77777777" w:rsidR="00540EF4" w:rsidRDefault="00540EF4" w:rsidP="00540EF4"/>
    <w:p w14:paraId="26D946E4" w14:textId="77777777" w:rsidR="00540EF4" w:rsidRDefault="00540EF4" w:rsidP="00540EF4">
      <w:pPr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BA2B2" wp14:editId="337D4920">
                <wp:simplePos x="0" y="0"/>
                <wp:positionH relativeFrom="column">
                  <wp:posOffset>1684020</wp:posOffset>
                </wp:positionH>
                <wp:positionV relativeFrom="paragraph">
                  <wp:posOffset>7620</wp:posOffset>
                </wp:positionV>
                <wp:extent cx="304800" cy="297180"/>
                <wp:effectExtent l="0" t="0" r="19050" b="26670"/>
                <wp:wrapSquare wrapText="bothSides"/>
                <wp:docPr id="458011162" name="Textfeld 45801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7C5D2" w14:textId="77777777" w:rsidR="00540EF4" w:rsidRDefault="00540EF4" w:rsidP="00540E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BA2B2" id="Textfeld 458011162" o:spid="_x0000_s1029" type="#_x0000_t202" style="position:absolute;left:0;text-align:left;margin-left:132.6pt;margin-top:.6pt;width:24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">
                <v:textbox>
                  <w:txbxContent>
                    <w:p w14:paraId="5FF7C5D2" w14:textId="77777777" w:rsidR="00540EF4" w:rsidRDefault="00540EF4" w:rsidP="00540EF4"/>
                  </w:txbxContent>
                </v:textbox>
                <w10:wrap type="square"/>
              </v:shape>
            </w:pict>
          </mc:Fallback>
        </mc:AlternateContent>
      </w:r>
      <w:r>
        <w:t xml:space="preserve">       Ich möchte am gemeinsamen Mittagessen teilnehmen</w:t>
      </w:r>
    </w:p>
    <w:p w14:paraId="788165DA" w14:textId="77777777" w:rsidR="00540EF4" w:rsidRDefault="00540EF4" w:rsidP="00540EF4"/>
    <w:p w14:paraId="172D51E9" w14:textId="77777777" w:rsidR="00540EF4" w:rsidRDefault="00540EF4" w:rsidP="00540EF4">
      <w:pPr>
        <w:ind w:left="2124"/>
      </w:pPr>
    </w:p>
    <w:p w14:paraId="40AC18E8" w14:textId="77777777" w:rsidR="00540EF4" w:rsidRPr="003A4FC9" w:rsidRDefault="00540EF4" w:rsidP="00540EF4"/>
    <w:p w14:paraId="25445E24" w14:textId="180F2017" w:rsidR="00540EF4" w:rsidRDefault="00540EF4" w:rsidP="00540EF4">
      <w:r w:rsidRPr="00B45015">
        <w:rPr>
          <w:b/>
          <w:bCs/>
        </w:rPr>
        <w:t xml:space="preserve">Retournieren bis </w:t>
      </w:r>
      <w:r w:rsidR="003D5EEE">
        <w:rPr>
          <w:b/>
          <w:bCs/>
        </w:rPr>
        <w:t>2</w:t>
      </w:r>
      <w:r w:rsidR="00073A33">
        <w:rPr>
          <w:b/>
          <w:bCs/>
        </w:rPr>
        <w:t>8</w:t>
      </w:r>
      <w:r w:rsidR="003D5EEE">
        <w:rPr>
          <w:b/>
          <w:bCs/>
        </w:rPr>
        <w:t>.2.2026</w:t>
      </w:r>
      <w:r w:rsidRPr="00D12AE5">
        <w:t xml:space="preserve"> an </w:t>
      </w:r>
      <w:hyperlink r:id="rId8" w:history="1">
        <w:r w:rsidR="00002259" w:rsidRPr="00C66A71">
          <w:rPr>
            <w:rStyle w:val="Hyperlink"/>
          </w:rPr>
          <w:t>markus@redlich.ch</w:t>
        </w:r>
      </w:hyperlink>
      <w:r w:rsidR="00002259">
        <w:t xml:space="preserve"> </w:t>
      </w:r>
    </w:p>
    <w:p w14:paraId="373C7818" w14:textId="6A2E57BC" w:rsidR="00540EF4" w:rsidRPr="00540EF4" w:rsidRDefault="00540EF4" w:rsidP="00540EF4">
      <w:pPr>
        <w:tabs>
          <w:tab w:val="left" w:pos="0"/>
        </w:tabs>
        <w:rPr>
          <w:rFonts w:ascii="Arial" w:hAnsi="Arial" w:cs="Arial"/>
          <w:bCs/>
          <w:sz w:val="20"/>
          <w:szCs w:val="20"/>
          <w:lang w:val="de-DE"/>
        </w:rPr>
      </w:pPr>
    </w:p>
    <w:sectPr w:rsidR="00540EF4" w:rsidRPr="00540EF4" w:rsidSect="00B7313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1134" w:left="1417" w:header="708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25C2" w14:textId="77777777" w:rsidR="00B4032D" w:rsidRDefault="00B4032D" w:rsidP="00B312F2">
      <w:pPr>
        <w:spacing w:after="0" w:line="240" w:lineRule="auto"/>
      </w:pPr>
      <w:r>
        <w:separator/>
      </w:r>
    </w:p>
  </w:endnote>
  <w:endnote w:type="continuationSeparator" w:id="0">
    <w:p w14:paraId="7174767B" w14:textId="77777777" w:rsidR="00B4032D" w:rsidRDefault="00B4032D" w:rsidP="00B3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556" w:type="dxa"/>
      <w:tblInd w:w="-58" w:type="dxa"/>
      <w:tblBorders>
        <w:top w:val="single" w:sz="12" w:space="0" w:color="00088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5"/>
      <w:gridCol w:w="7133"/>
      <w:gridCol w:w="1298"/>
    </w:tblGrid>
    <w:tr w:rsidR="00C40540" w:rsidRPr="00D93EF4" w14:paraId="0DE08360" w14:textId="77777777" w:rsidTr="00181A07">
      <w:trPr>
        <w:trHeight w:val="248"/>
      </w:trPr>
      <w:tc>
        <w:tcPr>
          <w:tcW w:w="1125" w:type="dxa"/>
        </w:tcPr>
        <w:p w14:paraId="2B1375E8" w14:textId="77777777" w:rsidR="00C40540" w:rsidRPr="00D93EF4" w:rsidRDefault="00C40540" w:rsidP="00C40540">
          <w:pPr>
            <w:pStyle w:val="Kopfzeile"/>
            <w:tabs>
              <w:tab w:val="clear" w:pos="9072"/>
              <w:tab w:val="right" w:pos="9337"/>
            </w:tabs>
            <w:spacing w:before="120"/>
            <w:ind w:left="-96"/>
            <w:rPr>
              <w:rFonts w:ascii="Arial" w:eastAsia="Times New Roman" w:hAnsi="Arial" w:cs="Arial"/>
              <w:lang w:eastAsia="de-DE"/>
            </w:rPr>
          </w:pPr>
          <w:hyperlink r:id="rId1" w:history="1">
            <w:r w:rsidRPr="00D93EF4">
              <w:rPr>
                <w:rStyle w:val="Hyperlink"/>
                <w:rFonts w:ascii="Arial" w:hAnsi="Arial" w:cs="Arial"/>
                <w:b/>
                <w:color w:val="000884"/>
                <w:sz w:val="16"/>
                <w:szCs w:val="16"/>
              </w:rPr>
              <w:t>www.facb.ch</w:t>
            </w:r>
          </w:hyperlink>
        </w:p>
      </w:tc>
      <w:tc>
        <w:tcPr>
          <w:tcW w:w="7133" w:type="dxa"/>
        </w:tcPr>
        <w:p w14:paraId="249F04F9" w14:textId="77777777" w:rsidR="00C40540" w:rsidRPr="00D93EF4" w:rsidRDefault="00C40540" w:rsidP="00073B9D">
          <w:pPr>
            <w:pStyle w:val="Kopfzeile"/>
            <w:tabs>
              <w:tab w:val="clear" w:pos="9072"/>
              <w:tab w:val="right" w:pos="9337"/>
            </w:tabs>
            <w:ind w:left="-96"/>
            <w:jc w:val="center"/>
            <w:rPr>
              <w:rFonts w:ascii="Arial" w:eastAsia="Times New Roman" w:hAnsi="Arial" w:cs="Arial"/>
              <w:lang w:eastAsia="de-DE"/>
            </w:rPr>
          </w:pPr>
        </w:p>
      </w:tc>
      <w:tc>
        <w:tcPr>
          <w:tcW w:w="1298" w:type="dxa"/>
        </w:tcPr>
        <w:p w14:paraId="038E8713" w14:textId="77777777" w:rsidR="00C40540" w:rsidRPr="00D93EF4" w:rsidRDefault="00C40540" w:rsidP="00C40540">
          <w:pPr>
            <w:pStyle w:val="Kopfzeile"/>
            <w:tabs>
              <w:tab w:val="clear" w:pos="9072"/>
              <w:tab w:val="right" w:pos="9337"/>
            </w:tabs>
            <w:spacing w:before="120"/>
            <w:ind w:left="80" w:right="-108"/>
            <w:jc w:val="right"/>
            <w:rPr>
              <w:rFonts w:ascii="Arial" w:eastAsia="Times New Roman" w:hAnsi="Arial" w:cs="Arial"/>
              <w:lang w:eastAsia="de-DE"/>
            </w:rPr>
          </w:pPr>
          <w:r w:rsidRPr="007B7862">
            <w:rPr>
              <w:rFonts w:ascii="Arial" w:hAnsi="Arial" w:cs="Arial"/>
              <w:sz w:val="16"/>
              <w:szCs w:val="16"/>
              <w:lang w:val="de-DE"/>
            </w:rPr>
            <w:t xml:space="preserve">Seite </w: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7B7862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D449C2" w:rsidRPr="00D449C2">
            <w:rPr>
              <w:rFonts w:ascii="Arial" w:hAnsi="Arial" w:cs="Arial"/>
              <w:bCs/>
              <w:noProof/>
              <w:sz w:val="16"/>
              <w:szCs w:val="16"/>
              <w:lang w:val="de-DE"/>
            </w:rPr>
            <w:t>3</w: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7B7862">
            <w:rPr>
              <w:rFonts w:ascii="Arial" w:hAnsi="Arial" w:cs="Arial"/>
              <w:sz w:val="16"/>
              <w:szCs w:val="16"/>
              <w:lang w:val="de-DE"/>
            </w:rPr>
            <w:t xml:space="preserve"> von </w: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7B7862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D449C2" w:rsidRPr="00D449C2">
            <w:rPr>
              <w:rFonts w:ascii="Arial" w:hAnsi="Arial" w:cs="Arial"/>
              <w:bCs/>
              <w:noProof/>
              <w:sz w:val="16"/>
              <w:szCs w:val="16"/>
              <w:lang w:val="de-DE"/>
            </w:rPr>
            <w:t>3</w: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791CB870" w14:textId="77777777" w:rsidR="00C40540" w:rsidRDefault="00C405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556" w:type="dxa"/>
      <w:tblInd w:w="-58" w:type="dxa"/>
      <w:tblBorders>
        <w:top w:val="single" w:sz="12" w:space="0" w:color="00088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5"/>
      <w:gridCol w:w="7133"/>
      <w:gridCol w:w="1298"/>
    </w:tblGrid>
    <w:tr w:rsidR="00D93EF4" w:rsidRPr="00D93EF4" w14:paraId="1667B8EF" w14:textId="77777777" w:rsidTr="00D93EF4">
      <w:trPr>
        <w:trHeight w:val="248"/>
      </w:trPr>
      <w:tc>
        <w:tcPr>
          <w:tcW w:w="1125" w:type="dxa"/>
        </w:tcPr>
        <w:p w14:paraId="252DAF8D" w14:textId="77777777" w:rsidR="00D93EF4" w:rsidRPr="00D93EF4" w:rsidRDefault="00D93EF4" w:rsidP="00D93EF4">
          <w:pPr>
            <w:pStyle w:val="Kopfzeile"/>
            <w:tabs>
              <w:tab w:val="clear" w:pos="9072"/>
              <w:tab w:val="right" w:pos="9337"/>
            </w:tabs>
            <w:spacing w:before="120"/>
            <w:ind w:left="-96"/>
            <w:rPr>
              <w:rFonts w:ascii="Arial" w:eastAsia="Times New Roman" w:hAnsi="Arial" w:cs="Arial"/>
              <w:lang w:eastAsia="de-DE"/>
            </w:rPr>
          </w:pPr>
          <w:hyperlink r:id="rId1" w:history="1">
            <w:r w:rsidRPr="00D93EF4">
              <w:rPr>
                <w:rStyle w:val="Hyperlink"/>
                <w:rFonts w:ascii="Arial" w:hAnsi="Arial" w:cs="Arial"/>
                <w:b/>
                <w:color w:val="000884"/>
                <w:sz w:val="16"/>
                <w:szCs w:val="16"/>
              </w:rPr>
              <w:t>www.facb.ch</w:t>
            </w:r>
          </w:hyperlink>
        </w:p>
      </w:tc>
      <w:tc>
        <w:tcPr>
          <w:tcW w:w="7133" w:type="dxa"/>
        </w:tcPr>
        <w:p w14:paraId="64B48212" w14:textId="77777777" w:rsidR="00D93EF4" w:rsidRPr="00D93EF4" w:rsidRDefault="00D93EF4" w:rsidP="00D93EF4">
          <w:pPr>
            <w:pStyle w:val="Kopfzeile"/>
            <w:tabs>
              <w:tab w:val="clear" w:pos="9072"/>
              <w:tab w:val="right" w:pos="9337"/>
            </w:tabs>
            <w:spacing w:before="120"/>
            <w:ind w:left="-96"/>
            <w:jc w:val="center"/>
            <w:rPr>
              <w:rFonts w:ascii="Arial" w:eastAsia="Times New Roman" w:hAnsi="Arial" w:cs="Arial"/>
              <w:lang w:eastAsia="de-DE"/>
            </w:rPr>
          </w:pPr>
          <w:r w:rsidRPr="00D93EF4">
            <w:rPr>
              <w:rFonts w:ascii="Arial" w:hAnsi="Arial" w:cs="Arial"/>
              <w:i/>
              <w:sz w:val="16"/>
              <w:szCs w:val="16"/>
            </w:rPr>
            <w:t xml:space="preserve">FACB-Clubstation </w:t>
          </w:r>
          <w:r w:rsidR="00073B9D">
            <w:rPr>
              <w:rFonts w:ascii="Arial" w:hAnsi="Arial" w:cs="Arial"/>
              <w:i/>
              <w:sz w:val="16"/>
              <w:szCs w:val="16"/>
            </w:rPr>
            <w:t xml:space="preserve">HB9BSL </w:t>
          </w:r>
          <w:r w:rsidR="002F5AD8">
            <w:rPr>
              <w:rFonts w:ascii="Arial" w:hAnsi="Arial" w:cs="Arial"/>
              <w:i/>
              <w:sz w:val="16"/>
              <w:szCs w:val="16"/>
            </w:rPr>
            <w:t>(S90)</w:t>
          </w:r>
          <w:r w:rsidR="00672672"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Pr="00D93EF4">
            <w:rPr>
              <w:rFonts w:ascii="Arial" w:hAnsi="Arial" w:cs="Arial"/>
              <w:i/>
              <w:sz w:val="16"/>
              <w:szCs w:val="16"/>
            </w:rPr>
            <w:t xml:space="preserve">befindet sich in </w:t>
          </w:r>
          <w:r w:rsidR="00D449C2">
            <w:rPr>
              <w:rFonts w:ascii="Arial" w:hAnsi="Arial" w:cs="Arial"/>
              <w:i/>
              <w:sz w:val="16"/>
              <w:szCs w:val="16"/>
            </w:rPr>
            <w:t>d</w:t>
          </w:r>
          <w:r w:rsidRPr="00D93EF4">
            <w:rPr>
              <w:rFonts w:ascii="Arial" w:hAnsi="Arial" w:cs="Arial"/>
              <w:i/>
              <w:sz w:val="16"/>
              <w:szCs w:val="16"/>
            </w:rPr>
            <w:t xml:space="preserve">er Schiesssportanlage </w:t>
          </w:r>
          <w:proofErr w:type="spellStart"/>
          <w:r w:rsidRPr="00D93EF4">
            <w:rPr>
              <w:rFonts w:ascii="Arial" w:hAnsi="Arial" w:cs="Arial"/>
              <w:i/>
              <w:sz w:val="16"/>
              <w:szCs w:val="16"/>
            </w:rPr>
            <w:t>Sichtern</w:t>
          </w:r>
          <w:proofErr w:type="spellEnd"/>
          <w:r w:rsidRPr="00D93EF4">
            <w:rPr>
              <w:rFonts w:ascii="Arial" w:hAnsi="Arial" w:cs="Arial"/>
              <w:i/>
              <w:sz w:val="16"/>
              <w:szCs w:val="16"/>
            </w:rPr>
            <w:t xml:space="preserve"> (SSA) in Liestal</w:t>
          </w:r>
        </w:p>
      </w:tc>
      <w:tc>
        <w:tcPr>
          <w:tcW w:w="1298" w:type="dxa"/>
        </w:tcPr>
        <w:p w14:paraId="7BEEE22C" w14:textId="77777777" w:rsidR="00D93EF4" w:rsidRPr="00D93EF4" w:rsidRDefault="00D93EF4" w:rsidP="00D93EF4">
          <w:pPr>
            <w:pStyle w:val="Kopfzeile"/>
            <w:tabs>
              <w:tab w:val="clear" w:pos="9072"/>
              <w:tab w:val="right" w:pos="9337"/>
            </w:tabs>
            <w:spacing w:before="120"/>
            <w:ind w:left="80" w:right="-108"/>
            <w:jc w:val="right"/>
            <w:rPr>
              <w:rFonts w:ascii="Arial" w:eastAsia="Times New Roman" w:hAnsi="Arial" w:cs="Arial"/>
              <w:lang w:eastAsia="de-DE"/>
            </w:rPr>
          </w:pPr>
          <w:r w:rsidRPr="007B7862">
            <w:rPr>
              <w:rFonts w:ascii="Arial" w:hAnsi="Arial" w:cs="Arial"/>
              <w:sz w:val="16"/>
              <w:szCs w:val="16"/>
              <w:lang w:val="de-DE"/>
            </w:rPr>
            <w:t xml:space="preserve">Seite </w: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7B7862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280C7E" w:rsidRPr="00280C7E">
            <w:rPr>
              <w:rFonts w:ascii="Arial" w:hAnsi="Arial" w:cs="Arial"/>
              <w:bCs/>
              <w:noProof/>
              <w:sz w:val="16"/>
              <w:szCs w:val="16"/>
              <w:lang w:val="de-DE"/>
            </w:rPr>
            <w:t>1</w: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7B7862">
            <w:rPr>
              <w:rFonts w:ascii="Arial" w:hAnsi="Arial" w:cs="Arial"/>
              <w:sz w:val="16"/>
              <w:szCs w:val="16"/>
              <w:lang w:val="de-DE"/>
            </w:rPr>
            <w:t xml:space="preserve"> von </w: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7B7862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280C7E" w:rsidRPr="00280C7E">
            <w:rPr>
              <w:rFonts w:ascii="Arial" w:hAnsi="Arial" w:cs="Arial"/>
              <w:bCs/>
              <w:noProof/>
              <w:sz w:val="16"/>
              <w:szCs w:val="16"/>
              <w:lang w:val="de-DE"/>
            </w:rPr>
            <w:t>1</w:t>
          </w:r>
          <w:r w:rsidRPr="007B7862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242E618C" w14:textId="77777777" w:rsidR="00B312F2" w:rsidRDefault="00B312F2" w:rsidP="00D93E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DFB0" w14:textId="77777777" w:rsidR="00B4032D" w:rsidRDefault="00B4032D" w:rsidP="00B312F2">
      <w:pPr>
        <w:spacing w:after="0" w:line="240" w:lineRule="auto"/>
      </w:pPr>
      <w:r>
        <w:separator/>
      </w:r>
    </w:p>
  </w:footnote>
  <w:footnote w:type="continuationSeparator" w:id="0">
    <w:p w14:paraId="37C9540A" w14:textId="77777777" w:rsidR="00B4032D" w:rsidRDefault="00B4032D" w:rsidP="00B3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EF7" w14:textId="77777777" w:rsidR="00B312F2" w:rsidRDefault="00B312F2">
    <w:pPr>
      <w:pStyle w:val="Kopfzeile"/>
    </w:pPr>
  </w:p>
  <w:tbl>
    <w:tblPr>
      <w:tblStyle w:val="Tabellenraster"/>
      <w:tblW w:w="9556" w:type="dxa"/>
      <w:tblInd w:w="-58" w:type="dxa"/>
      <w:tblBorders>
        <w:top w:val="none" w:sz="0" w:space="0" w:color="auto"/>
        <w:left w:val="none" w:sz="0" w:space="0" w:color="auto"/>
        <w:bottom w:val="single" w:sz="12" w:space="0" w:color="000884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11"/>
      <w:gridCol w:w="992"/>
      <w:gridCol w:w="851"/>
      <w:gridCol w:w="3402"/>
    </w:tblGrid>
    <w:tr w:rsidR="00B312F2" w:rsidRPr="007723C0" w14:paraId="66C1C25C" w14:textId="77777777" w:rsidTr="00181A07">
      <w:trPr>
        <w:trHeight w:val="421"/>
      </w:trPr>
      <w:tc>
        <w:tcPr>
          <w:tcW w:w="4311" w:type="dxa"/>
        </w:tcPr>
        <w:p w14:paraId="03BB35D2" w14:textId="77777777" w:rsidR="00B312F2" w:rsidRDefault="00B312F2" w:rsidP="00B312F2">
          <w:pPr>
            <w:pStyle w:val="Kopfzeile"/>
            <w:tabs>
              <w:tab w:val="clear" w:pos="9072"/>
            </w:tabs>
            <w:ind w:left="-95"/>
            <w:rPr>
              <w:rFonts w:ascii="Arial" w:hAnsi="Arial" w:cs="Arial"/>
              <w:b/>
              <w:lang w:val="fr-CH"/>
            </w:rPr>
          </w:pPr>
          <w:r w:rsidRPr="00E45B77">
            <w:rPr>
              <w:rFonts w:ascii="Arial" w:hAnsi="Arial" w:cs="Arial"/>
              <w:b/>
              <w:lang w:val="fr-CH"/>
            </w:rPr>
            <w:t>Funk-Amateur-Club Basel</w:t>
          </w:r>
        </w:p>
        <w:p w14:paraId="400C75D5" w14:textId="77777777" w:rsidR="00B312F2" w:rsidRPr="007723C0" w:rsidRDefault="00B312F2" w:rsidP="00B312F2">
          <w:pPr>
            <w:pStyle w:val="Kopfzeile"/>
            <w:tabs>
              <w:tab w:val="clear" w:pos="9072"/>
            </w:tabs>
            <w:spacing w:after="120"/>
            <w:ind w:left="-96"/>
            <w:rPr>
              <w:rFonts w:ascii="Arial" w:hAnsi="Arial" w:cs="Arial"/>
            </w:rPr>
          </w:pPr>
          <w:r w:rsidRPr="00E45B77">
            <w:rPr>
              <w:rFonts w:ascii="Arial" w:hAnsi="Arial" w:cs="Arial"/>
              <w:b/>
              <w:lang w:val="fr-CH"/>
            </w:rPr>
            <w:t>(FACB)</w:t>
          </w:r>
        </w:p>
      </w:tc>
      <w:tc>
        <w:tcPr>
          <w:tcW w:w="992" w:type="dxa"/>
        </w:tcPr>
        <w:p w14:paraId="39113D3A" w14:textId="77777777" w:rsidR="00B312F2" w:rsidRPr="007723C0" w:rsidRDefault="00B312F2" w:rsidP="00B312F2">
          <w:pPr>
            <w:pStyle w:val="Kopfzeile"/>
            <w:rPr>
              <w:rFonts w:ascii="Arial" w:hAnsi="Arial" w:cs="Arial"/>
              <w:lang w:val="fr-CH"/>
            </w:rPr>
          </w:pPr>
        </w:p>
      </w:tc>
      <w:tc>
        <w:tcPr>
          <w:tcW w:w="851" w:type="dxa"/>
        </w:tcPr>
        <w:p w14:paraId="6566B388" w14:textId="77777777" w:rsidR="00B312F2" w:rsidRPr="007723C0" w:rsidRDefault="00B312F2" w:rsidP="00B312F2">
          <w:pPr>
            <w:keepLines/>
            <w:ind w:left="-99" w:right="20"/>
            <w:jc w:val="right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</w:p>
      </w:tc>
      <w:tc>
        <w:tcPr>
          <w:tcW w:w="3402" w:type="dxa"/>
        </w:tcPr>
        <w:p w14:paraId="300263F7" w14:textId="77777777" w:rsidR="00B312F2" w:rsidRPr="00D449C2" w:rsidRDefault="00B312F2" w:rsidP="00B312F2">
          <w:pPr>
            <w:keepLines/>
            <w:ind w:left="-99" w:right="-92"/>
            <w:jc w:val="right"/>
            <w:rPr>
              <w:rFonts w:ascii="Arial" w:eastAsia="Times New Roman" w:hAnsi="Arial" w:cs="Arial"/>
              <w:b/>
              <w:lang w:eastAsia="de-DE"/>
            </w:rPr>
          </w:pPr>
          <w:r w:rsidRPr="00D449C2">
            <w:rPr>
              <w:rFonts w:ascii="Arial" w:eastAsia="Times New Roman" w:hAnsi="Arial" w:cs="Arial"/>
              <w:b/>
              <w:lang w:eastAsia="de-DE"/>
            </w:rPr>
            <w:t>HB9BSL</w:t>
          </w:r>
        </w:p>
      </w:tc>
    </w:tr>
  </w:tbl>
  <w:p w14:paraId="324A3623" w14:textId="77777777" w:rsidR="00B312F2" w:rsidRPr="00B312F2" w:rsidRDefault="00B312F2">
    <w:pPr>
      <w:pStyle w:val="Kopfzeil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556" w:type="dxa"/>
      <w:tblInd w:w="-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11"/>
      <w:gridCol w:w="992"/>
      <w:gridCol w:w="851"/>
      <w:gridCol w:w="3402"/>
    </w:tblGrid>
    <w:tr w:rsidR="00B312F2" w:rsidRPr="007723C0" w14:paraId="55F59390" w14:textId="77777777" w:rsidTr="00181A07">
      <w:trPr>
        <w:trHeight w:val="1402"/>
      </w:trPr>
      <w:tc>
        <w:tcPr>
          <w:tcW w:w="4311" w:type="dxa"/>
        </w:tcPr>
        <w:p w14:paraId="722F5281" w14:textId="77777777" w:rsidR="00B312F2" w:rsidRPr="007723C0" w:rsidRDefault="00B312F2" w:rsidP="00B312F2">
          <w:pPr>
            <w:pStyle w:val="Kopfzeile"/>
            <w:tabs>
              <w:tab w:val="clear" w:pos="9072"/>
            </w:tabs>
            <w:ind w:left="-95"/>
            <w:rPr>
              <w:rFonts w:ascii="Arial" w:hAnsi="Arial" w:cs="Arial"/>
              <w:b/>
              <w:sz w:val="32"/>
              <w:szCs w:val="32"/>
              <w:lang w:val="fr-CH"/>
            </w:rPr>
          </w:pPr>
          <w:bookmarkStart w:id="0" w:name="_Hlk499471155"/>
          <w:r w:rsidRPr="007723C0">
            <w:rPr>
              <w:rFonts w:ascii="Arial" w:hAnsi="Arial" w:cs="Arial"/>
              <w:b/>
              <w:sz w:val="32"/>
              <w:szCs w:val="32"/>
              <w:lang w:val="fr-CH"/>
            </w:rPr>
            <w:t xml:space="preserve">Funk-Amateur-Club Basel </w:t>
          </w:r>
          <w:r>
            <w:rPr>
              <w:rFonts w:ascii="Arial" w:hAnsi="Arial" w:cs="Arial"/>
              <w:b/>
              <w:sz w:val="32"/>
              <w:szCs w:val="32"/>
              <w:lang w:val="fr-CH"/>
            </w:rPr>
            <w:t>(</w:t>
          </w:r>
          <w:r w:rsidRPr="007723C0">
            <w:rPr>
              <w:rFonts w:ascii="Arial" w:hAnsi="Arial" w:cs="Arial"/>
              <w:b/>
              <w:sz w:val="32"/>
              <w:szCs w:val="32"/>
              <w:lang w:val="fr-CH"/>
            </w:rPr>
            <w:t>FACB</w:t>
          </w:r>
          <w:r>
            <w:rPr>
              <w:rFonts w:ascii="Arial" w:hAnsi="Arial" w:cs="Arial"/>
              <w:b/>
              <w:sz w:val="32"/>
              <w:szCs w:val="32"/>
              <w:lang w:val="fr-CH"/>
            </w:rPr>
            <w:t>)</w:t>
          </w:r>
        </w:p>
        <w:p w14:paraId="1C7D0C1C" w14:textId="77777777" w:rsidR="00B312F2" w:rsidRPr="007723C0" w:rsidRDefault="00B312F2" w:rsidP="00B312F2">
          <w:pPr>
            <w:pStyle w:val="Kopfzeile"/>
            <w:ind w:left="-95"/>
            <w:rPr>
              <w:rFonts w:ascii="Arial" w:hAnsi="Arial" w:cs="Arial"/>
              <w:b/>
              <w:sz w:val="32"/>
              <w:szCs w:val="32"/>
              <w:lang w:val="fr-CH"/>
            </w:rPr>
          </w:pPr>
        </w:p>
        <w:p w14:paraId="044661B9" w14:textId="77777777" w:rsidR="00B312F2" w:rsidRPr="000A6C9D" w:rsidRDefault="00B312F2" w:rsidP="00B312F2">
          <w:pPr>
            <w:pStyle w:val="Kopfzeile"/>
            <w:ind w:left="-95"/>
            <w:rPr>
              <w:rFonts w:ascii="Arial" w:hAnsi="Arial" w:cs="Arial"/>
            </w:rPr>
          </w:pPr>
          <w:r w:rsidRPr="000A6C9D">
            <w:rPr>
              <w:rFonts w:ascii="Arial" w:hAnsi="Arial" w:cs="Arial"/>
              <w:b/>
            </w:rPr>
            <w:t>HB9BSL</w:t>
          </w:r>
        </w:p>
      </w:tc>
      <w:tc>
        <w:tcPr>
          <w:tcW w:w="992" w:type="dxa"/>
        </w:tcPr>
        <w:p w14:paraId="1B1F97A1" w14:textId="77777777" w:rsidR="00B312F2" w:rsidRPr="007723C0" w:rsidRDefault="00280C7E" w:rsidP="00B312F2">
          <w:pPr>
            <w:pStyle w:val="Kopfzeile"/>
            <w:rPr>
              <w:rFonts w:ascii="Arial" w:hAnsi="Arial" w:cs="Arial"/>
              <w:lang w:val="fr-CH"/>
            </w:rPr>
          </w:pPr>
          <w:r>
            <w:rPr>
              <w:rFonts w:ascii="Arial" w:eastAsia="Times New Roman" w:hAnsi="Arial" w:cs="Arial"/>
              <w:noProof/>
              <w:sz w:val="16"/>
              <w:szCs w:val="16"/>
              <w:lang w:eastAsia="de-DE"/>
            </w:rPr>
            <w:drawing>
              <wp:inline distT="0" distB="0" distL="0" distR="0" wp14:anchorId="59861F4C" wp14:editId="096B888B">
                <wp:extent cx="406800" cy="849600"/>
                <wp:effectExtent l="0" t="0" r="0" b="825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ACB-Logo farbig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800" cy="84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14:paraId="2608AF6A" w14:textId="77777777" w:rsidR="00B312F2" w:rsidRPr="007723C0" w:rsidRDefault="00B312F2" w:rsidP="00B312F2">
          <w:pPr>
            <w:keepLines/>
            <w:ind w:left="-99" w:right="20"/>
            <w:jc w:val="right"/>
            <w:rPr>
              <w:rFonts w:ascii="Arial" w:eastAsia="Times New Roman" w:hAnsi="Arial" w:cs="Arial"/>
              <w:sz w:val="20"/>
              <w:szCs w:val="20"/>
              <w:lang w:eastAsia="de-DE"/>
            </w:rPr>
          </w:pPr>
          <w:r w:rsidRPr="007723C0">
            <w:rPr>
              <w:rFonts w:ascii="Arial" w:eastAsia="Times New Roman" w:hAnsi="Arial" w:cs="Arial"/>
              <w:noProof/>
              <w:sz w:val="20"/>
              <w:szCs w:val="20"/>
              <w:lang w:eastAsia="de-DE"/>
            </w:rPr>
            <w:drawing>
              <wp:inline distT="0" distB="0" distL="0" distR="0" wp14:anchorId="7D61FF7B" wp14:editId="3392FA5C">
                <wp:extent cx="414316" cy="848360"/>
                <wp:effectExtent l="0" t="0" r="508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SKA-Logos-colo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340" cy="87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363E4AA1" w14:textId="77777777" w:rsidR="00B312F2" w:rsidRDefault="00B312F2" w:rsidP="00B312F2">
          <w:pPr>
            <w:keepLines/>
            <w:ind w:left="-99" w:right="-92"/>
            <w:jc w:val="right"/>
            <w:rPr>
              <w:rFonts w:ascii="Arial" w:eastAsia="Times New Roman" w:hAnsi="Arial" w:cs="Arial"/>
              <w:b/>
              <w:lang w:eastAsia="de-DE"/>
            </w:rPr>
          </w:pPr>
          <w:r w:rsidRPr="00101B7F">
            <w:rPr>
              <w:rFonts w:ascii="Arial" w:eastAsia="Times New Roman" w:hAnsi="Arial" w:cs="Arial"/>
              <w:b/>
              <w:lang w:eastAsia="de-DE"/>
            </w:rPr>
            <w:t>Sichternstrasse 90</w:t>
          </w:r>
        </w:p>
        <w:p w14:paraId="0EC1C328" w14:textId="77777777" w:rsidR="00B312F2" w:rsidRPr="00101B7F" w:rsidRDefault="00B312F2" w:rsidP="00B312F2">
          <w:pPr>
            <w:keepLines/>
            <w:ind w:left="-99" w:right="-92"/>
            <w:jc w:val="right"/>
            <w:rPr>
              <w:rFonts w:ascii="Arial" w:eastAsia="Times New Roman" w:hAnsi="Arial" w:cs="Arial"/>
              <w:b/>
              <w:lang w:eastAsia="de-DE"/>
            </w:rPr>
          </w:pPr>
          <w:r w:rsidRPr="00101B7F">
            <w:rPr>
              <w:rFonts w:ascii="Arial" w:eastAsia="Times New Roman" w:hAnsi="Arial" w:cs="Arial"/>
              <w:b/>
              <w:lang w:eastAsia="de-DE"/>
            </w:rPr>
            <w:t>CH-4410 Liestal BL</w:t>
          </w:r>
        </w:p>
        <w:p w14:paraId="3A687FA4" w14:textId="77777777" w:rsidR="00B312F2" w:rsidRPr="000A6C9D" w:rsidRDefault="00B312F2" w:rsidP="00B312F2">
          <w:pPr>
            <w:keepLines/>
            <w:ind w:left="-99" w:right="-92"/>
            <w:jc w:val="right"/>
            <w:rPr>
              <w:rFonts w:ascii="Arial" w:eastAsia="Times New Roman" w:hAnsi="Arial" w:cs="Arial"/>
              <w:lang w:eastAsia="de-DE"/>
            </w:rPr>
          </w:pPr>
          <w:r w:rsidRPr="00101B7F">
            <w:rPr>
              <w:rFonts w:ascii="Arial" w:eastAsia="Times New Roman" w:hAnsi="Arial" w:cs="Arial"/>
              <w:b/>
              <w:lang w:eastAsia="de-DE"/>
            </w:rPr>
            <w:t xml:space="preserve"> </w:t>
          </w:r>
          <w:r w:rsidRPr="00101B7F">
            <w:rPr>
              <w:rFonts w:ascii="Arial" w:eastAsia="Times New Roman" w:hAnsi="Arial" w:cs="Arial"/>
              <w:b/>
              <w:color w:val="000884"/>
              <w:lang w:eastAsia="de-DE"/>
            </w:rPr>
            <w:t xml:space="preserve"> </w:t>
          </w:r>
          <w:hyperlink r:id="rId3" w:history="1">
            <w:r w:rsidRPr="000A6C9D">
              <w:rPr>
                <w:rStyle w:val="Hyperlink"/>
                <w:rFonts w:ascii="Arial" w:eastAsia="Times New Roman" w:hAnsi="Arial" w:cs="Arial"/>
                <w:color w:val="000884"/>
                <w:lang w:eastAsia="de-DE"/>
              </w:rPr>
              <w:t>info@facb.ch</w:t>
            </w:r>
          </w:hyperlink>
        </w:p>
      </w:tc>
    </w:tr>
    <w:tr w:rsidR="00B312F2" w:rsidRPr="0009165B" w14:paraId="26E17E5A" w14:textId="77777777" w:rsidTr="00181A07">
      <w:trPr>
        <w:trHeight w:val="571"/>
      </w:trPr>
      <w:tc>
        <w:tcPr>
          <w:tcW w:w="4311" w:type="dxa"/>
          <w:tcBorders>
            <w:bottom w:val="single" w:sz="12" w:space="0" w:color="000884"/>
          </w:tcBorders>
        </w:tcPr>
        <w:p w14:paraId="492AE51C" w14:textId="77777777" w:rsidR="00B312F2" w:rsidRPr="00101B7F" w:rsidRDefault="00B312F2" w:rsidP="00B312F2">
          <w:pPr>
            <w:pStyle w:val="Kopfzeile"/>
            <w:ind w:left="-95"/>
            <w:rPr>
              <w:rFonts w:ascii="Arial" w:hAnsi="Arial" w:cs="Arial"/>
              <w:sz w:val="16"/>
              <w:szCs w:val="16"/>
            </w:rPr>
          </w:pPr>
        </w:p>
        <w:p w14:paraId="0DA44F4C" w14:textId="77777777" w:rsidR="00B312F2" w:rsidRPr="00101B7F" w:rsidRDefault="00B312F2" w:rsidP="00B312F2">
          <w:pPr>
            <w:pStyle w:val="Kopfzeile"/>
            <w:ind w:left="-95"/>
            <w:rPr>
              <w:rFonts w:ascii="Arial" w:hAnsi="Arial" w:cs="Arial"/>
              <w:i/>
              <w:sz w:val="16"/>
              <w:szCs w:val="16"/>
            </w:rPr>
          </w:pPr>
          <w:r w:rsidRPr="00101B7F">
            <w:rPr>
              <w:rFonts w:ascii="Arial" w:hAnsi="Arial" w:cs="Arial"/>
              <w:i/>
              <w:sz w:val="16"/>
              <w:szCs w:val="16"/>
            </w:rPr>
            <w:t>Sektion der USKA</w:t>
          </w:r>
        </w:p>
        <w:p w14:paraId="7382CE34" w14:textId="77777777" w:rsidR="00B312F2" w:rsidRPr="00101B7F" w:rsidRDefault="00B312F2" w:rsidP="00B312F2">
          <w:pPr>
            <w:pStyle w:val="Kopfzeile"/>
            <w:ind w:left="-95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92" w:type="dxa"/>
          <w:tcBorders>
            <w:bottom w:val="single" w:sz="12" w:space="0" w:color="000884"/>
          </w:tcBorders>
        </w:tcPr>
        <w:p w14:paraId="7C2D988C" w14:textId="77777777" w:rsidR="00B312F2" w:rsidRPr="00101B7F" w:rsidRDefault="00B312F2" w:rsidP="00B312F2">
          <w:pPr>
            <w:pStyle w:val="Kopfzeile"/>
            <w:rPr>
              <w:rFonts w:ascii="Arial" w:eastAsia="Times New Roman" w:hAnsi="Arial" w:cs="Arial"/>
              <w:noProof/>
              <w:sz w:val="16"/>
              <w:szCs w:val="16"/>
              <w:lang w:eastAsia="de-CH"/>
            </w:rPr>
          </w:pPr>
        </w:p>
      </w:tc>
      <w:tc>
        <w:tcPr>
          <w:tcW w:w="851" w:type="dxa"/>
          <w:tcBorders>
            <w:bottom w:val="single" w:sz="12" w:space="0" w:color="000884"/>
          </w:tcBorders>
        </w:tcPr>
        <w:p w14:paraId="7C423635" w14:textId="77777777" w:rsidR="00B312F2" w:rsidRPr="00101B7F" w:rsidRDefault="00B312F2" w:rsidP="00B312F2">
          <w:pPr>
            <w:keepLines/>
            <w:jc w:val="right"/>
            <w:rPr>
              <w:rFonts w:ascii="Arial" w:eastAsia="Times New Roman" w:hAnsi="Arial" w:cs="Arial"/>
              <w:sz w:val="16"/>
              <w:szCs w:val="16"/>
              <w:lang w:eastAsia="de-DE"/>
            </w:rPr>
          </w:pPr>
        </w:p>
      </w:tc>
      <w:tc>
        <w:tcPr>
          <w:tcW w:w="3402" w:type="dxa"/>
          <w:tcBorders>
            <w:bottom w:val="single" w:sz="12" w:space="0" w:color="000884"/>
          </w:tcBorders>
        </w:tcPr>
        <w:p w14:paraId="13267921" w14:textId="0601153B" w:rsidR="00B312F2" w:rsidRPr="00101B7F" w:rsidRDefault="009D6319" w:rsidP="00B312F2">
          <w:pPr>
            <w:keepLines/>
            <w:ind w:right="-92"/>
            <w:jc w:val="right"/>
            <w:rPr>
              <w:rFonts w:ascii="Arial" w:eastAsia="Times New Roman" w:hAnsi="Arial" w:cs="Arial"/>
              <w:sz w:val="16"/>
              <w:szCs w:val="16"/>
              <w:lang w:val="fr-CH" w:eastAsia="de-DE"/>
            </w:rPr>
          </w:pPr>
          <w:proofErr w:type="spellStart"/>
          <w:r>
            <w:rPr>
              <w:rFonts w:ascii="Arial" w:eastAsia="Times New Roman" w:hAnsi="Arial" w:cs="Arial"/>
              <w:sz w:val="16"/>
              <w:szCs w:val="16"/>
              <w:lang w:val="fr-CH" w:eastAsia="de-DE"/>
            </w:rPr>
            <w:t>Raiffeisenbank</w:t>
          </w:r>
          <w:proofErr w:type="spellEnd"/>
          <w:r>
            <w:rPr>
              <w:rFonts w:ascii="Arial" w:eastAsia="Times New Roman" w:hAnsi="Arial" w:cs="Arial"/>
              <w:sz w:val="16"/>
              <w:szCs w:val="16"/>
              <w:lang w:val="fr-CH" w:eastAsia="de-DE"/>
            </w:rPr>
            <w:t xml:space="preserve"> Liestal-</w:t>
          </w:r>
          <w:proofErr w:type="spellStart"/>
          <w:r>
            <w:rPr>
              <w:rFonts w:ascii="Arial" w:eastAsia="Times New Roman" w:hAnsi="Arial" w:cs="Arial"/>
              <w:sz w:val="16"/>
              <w:szCs w:val="16"/>
              <w:lang w:val="fr-CH" w:eastAsia="de-DE"/>
            </w:rPr>
            <w:t>Oberbaselbiet</w:t>
          </w:r>
          <w:proofErr w:type="spellEnd"/>
        </w:p>
        <w:p w14:paraId="4601B3CA" w14:textId="55030C9E" w:rsidR="00B312F2" w:rsidRPr="00101B7F" w:rsidRDefault="00B312F2" w:rsidP="00B312F2">
          <w:pPr>
            <w:keepLines/>
            <w:ind w:right="-92"/>
            <w:jc w:val="right"/>
            <w:rPr>
              <w:rFonts w:ascii="Arial" w:eastAsia="Times New Roman" w:hAnsi="Arial" w:cs="Arial"/>
              <w:sz w:val="16"/>
              <w:szCs w:val="16"/>
              <w:lang w:val="fr-CH" w:eastAsia="de-DE"/>
            </w:rPr>
          </w:pPr>
          <w:r w:rsidRPr="00101B7F">
            <w:rPr>
              <w:rFonts w:ascii="Arial" w:eastAsia="Times New Roman" w:hAnsi="Arial" w:cs="Arial"/>
              <w:sz w:val="16"/>
              <w:szCs w:val="16"/>
              <w:lang w:val="fr-CH" w:eastAsia="de-DE"/>
            </w:rPr>
            <w:t>IBAN CH</w:t>
          </w:r>
          <w:r w:rsidR="009D6319">
            <w:rPr>
              <w:rFonts w:ascii="Arial" w:eastAsia="Times New Roman" w:hAnsi="Arial" w:cs="Arial"/>
              <w:sz w:val="16"/>
              <w:szCs w:val="16"/>
              <w:lang w:val="fr-CH" w:eastAsia="de-DE"/>
            </w:rPr>
            <w:t xml:space="preserve">02 8080 8005 4703 3320 7 </w:t>
          </w:r>
        </w:p>
        <w:p w14:paraId="4A5B2D31" w14:textId="084699B0" w:rsidR="00B312F2" w:rsidRPr="00101B7F" w:rsidRDefault="00B312F2" w:rsidP="00B312F2">
          <w:pPr>
            <w:keepLines/>
            <w:spacing w:after="120"/>
            <w:ind w:right="-91"/>
            <w:jc w:val="right"/>
            <w:rPr>
              <w:rFonts w:ascii="Arial" w:eastAsia="Times New Roman" w:hAnsi="Arial" w:cs="Arial"/>
              <w:sz w:val="16"/>
              <w:szCs w:val="16"/>
              <w:lang w:val="fr-CH" w:eastAsia="de-DE"/>
            </w:rPr>
          </w:pPr>
          <w:proofErr w:type="gramStart"/>
          <w:r w:rsidRPr="00101B7F">
            <w:rPr>
              <w:rFonts w:ascii="Arial" w:eastAsia="Times New Roman" w:hAnsi="Arial" w:cs="Arial"/>
              <w:sz w:val="16"/>
              <w:szCs w:val="16"/>
              <w:lang w:val="fr-CH" w:eastAsia="de-DE"/>
            </w:rPr>
            <w:t>BIC:</w:t>
          </w:r>
          <w:proofErr w:type="gramEnd"/>
          <w:r w:rsidRPr="00101B7F">
            <w:rPr>
              <w:rFonts w:ascii="Arial" w:eastAsia="Times New Roman" w:hAnsi="Arial" w:cs="Arial"/>
              <w:sz w:val="16"/>
              <w:szCs w:val="16"/>
              <w:lang w:val="fr-CH" w:eastAsia="de-DE"/>
            </w:rPr>
            <w:t xml:space="preserve"> </w:t>
          </w:r>
          <w:r w:rsidR="009D6319">
            <w:rPr>
              <w:rFonts w:ascii="Arial" w:eastAsia="Times New Roman" w:hAnsi="Arial" w:cs="Arial"/>
              <w:sz w:val="16"/>
              <w:szCs w:val="16"/>
              <w:lang w:val="fr-CH" w:eastAsia="de-DE"/>
            </w:rPr>
            <w:t xml:space="preserve">      RAIFFCH22XXX</w:t>
          </w:r>
        </w:p>
      </w:tc>
    </w:tr>
    <w:bookmarkEnd w:id="0"/>
  </w:tbl>
  <w:p w14:paraId="33B91C76" w14:textId="77777777" w:rsidR="00B312F2" w:rsidRPr="00B312F2" w:rsidRDefault="00B312F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133E"/>
    <w:multiLevelType w:val="multilevel"/>
    <w:tmpl w:val="A67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E1C78"/>
    <w:multiLevelType w:val="multilevel"/>
    <w:tmpl w:val="C7BE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B2274"/>
    <w:multiLevelType w:val="hybridMultilevel"/>
    <w:tmpl w:val="0E7AD3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A2495"/>
    <w:multiLevelType w:val="multilevel"/>
    <w:tmpl w:val="2A14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756407">
    <w:abstractNumId w:val="3"/>
  </w:num>
  <w:num w:numId="2" w16cid:durableId="1932927475">
    <w:abstractNumId w:val="1"/>
  </w:num>
  <w:num w:numId="3" w16cid:durableId="797525719">
    <w:abstractNumId w:val="0"/>
  </w:num>
  <w:num w:numId="4" w16cid:durableId="88082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58"/>
    <w:rsid w:val="00002259"/>
    <w:rsid w:val="00061646"/>
    <w:rsid w:val="00071DF2"/>
    <w:rsid w:val="00073A33"/>
    <w:rsid w:val="00073B9D"/>
    <w:rsid w:val="0009165B"/>
    <w:rsid w:val="000A6C9D"/>
    <w:rsid w:val="000C799A"/>
    <w:rsid w:val="001522DC"/>
    <w:rsid w:val="001776CB"/>
    <w:rsid w:val="00197CFA"/>
    <w:rsid w:val="001D142F"/>
    <w:rsid w:val="002546D0"/>
    <w:rsid w:val="00261AE7"/>
    <w:rsid w:val="00264B8F"/>
    <w:rsid w:val="002738AC"/>
    <w:rsid w:val="00280C7E"/>
    <w:rsid w:val="00294C00"/>
    <w:rsid w:val="002F41CF"/>
    <w:rsid w:val="002F5AD8"/>
    <w:rsid w:val="00374174"/>
    <w:rsid w:val="003C72D5"/>
    <w:rsid w:val="003D5EEE"/>
    <w:rsid w:val="003E1C7E"/>
    <w:rsid w:val="0045409F"/>
    <w:rsid w:val="00475171"/>
    <w:rsid w:val="004F076B"/>
    <w:rsid w:val="004F348F"/>
    <w:rsid w:val="004F5BB1"/>
    <w:rsid w:val="0051168C"/>
    <w:rsid w:val="0053452C"/>
    <w:rsid w:val="00540EF4"/>
    <w:rsid w:val="005414B4"/>
    <w:rsid w:val="0056736D"/>
    <w:rsid w:val="005B7982"/>
    <w:rsid w:val="005E1ACE"/>
    <w:rsid w:val="00626B84"/>
    <w:rsid w:val="00672672"/>
    <w:rsid w:val="006A2978"/>
    <w:rsid w:val="006C1FA5"/>
    <w:rsid w:val="006E1484"/>
    <w:rsid w:val="006E59A3"/>
    <w:rsid w:val="0072423D"/>
    <w:rsid w:val="0079336C"/>
    <w:rsid w:val="0079473C"/>
    <w:rsid w:val="007A3276"/>
    <w:rsid w:val="007C48C5"/>
    <w:rsid w:val="007D7661"/>
    <w:rsid w:val="007E0383"/>
    <w:rsid w:val="007E12FC"/>
    <w:rsid w:val="008039FC"/>
    <w:rsid w:val="008425C4"/>
    <w:rsid w:val="00866802"/>
    <w:rsid w:val="00896374"/>
    <w:rsid w:val="008B6F53"/>
    <w:rsid w:val="008D6472"/>
    <w:rsid w:val="00973349"/>
    <w:rsid w:val="00996EF5"/>
    <w:rsid w:val="009B4368"/>
    <w:rsid w:val="009D6319"/>
    <w:rsid w:val="009F02C6"/>
    <w:rsid w:val="009F5A00"/>
    <w:rsid w:val="00A154DA"/>
    <w:rsid w:val="00A1593B"/>
    <w:rsid w:val="00A66B5B"/>
    <w:rsid w:val="00AC56B8"/>
    <w:rsid w:val="00AE7115"/>
    <w:rsid w:val="00AF6BAD"/>
    <w:rsid w:val="00B312F2"/>
    <w:rsid w:val="00B4032D"/>
    <w:rsid w:val="00B40AE6"/>
    <w:rsid w:val="00B73137"/>
    <w:rsid w:val="00B90758"/>
    <w:rsid w:val="00BE2DB3"/>
    <w:rsid w:val="00C21C67"/>
    <w:rsid w:val="00C3335C"/>
    <w:rsid w:val="00C40540"/>
    <w:rsid w:val="00C447BF"/>
    <w:rsid w:val="00CB03E7"/>
    <w:rsid w:val="00D01FC1"/>
    <w:rsid w:val="00D15DAE"/>
    <w:rsid w:val="00D449C2"/>
    <w:rsid w:val="00D77522"/>
    <w:rsid w:val="00D93DBF"/>
    <w:rsid w:val="00D93EF4"/>
    <w:rsid w:val="00DD034F"/>
    <w:rsid w:val="00E12733"/>
    <w:rsid w:val="00E25948"/>
    <w:rsid w:val="00E4029F"/>
    <w:rsid w:val="00E95F55"/>
    <w:rsid w:val="00EB2A02"/>
    <w:rsid w:val="00EC7CF1"/>
    <w:rsid w:val="00ED0D7F"/>
    <w:rsid w:val="00ED3605"/>
    <w:rsid w:val="00F0766C"/>
    <w:rsid w:val="00F31F21"/>
    <w:rsid w:val="00F43AAE"/>
    <w:rsid w:val="00F45D90"/>
    <w:rsid w:val="00F74135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842D4E"/>
  <w15:chartTrackingRefBased/>
  <w15:docId w15:val="{67185256-942F-42B9-B20D-308096CB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F2"/>
  </w:style>
  <w:style w:type="paragraph" w:styleId="Fuzeile">
    <w:name w:val="footer"/>
    <w:basedOn w:val="Standard"/>
    <w:link w:val="FuzeileZchn"/>
    <w:uiPriority w:val="99"/>
    <w:unhideWhenUsed/>
    <w:rsid w:val="00B3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F2"/>
  </w:style>
  <w:style w:type="character" w:styleId="Hyperlink">
    <w:name w:val="Hyperlink"/>
    <w:basedOn w:val="Absatz-Standardschriftart"/>
    <w:uiPriority w:val="99"/>
    <w:unhideWhenUsed/>
    <w:rsid w:val="00B312F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B3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93EF4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9C2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7C48C5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71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71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71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71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7115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9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us@redlich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us@redlich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b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b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acb.c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u\Documents\FACB\Vorlage%20Briefkopf%20FAC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Briefkopf FACB.dotx</Template>
  <TotalTime>0</TotalTime>
  <Pages>3</Pages>
  <Words>434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Redlich</dc:creator>
  <cp:keywords/>
  <dc:description/>
  <cp:lastModifiedBy>redlich@hin.ch</cp:lastModifiedBy>
  <cp:revision>5</cp:revision>
  <cp:lastPrinted>2024-04-09T20:57:00Z</cp:lastPrinted>
  <dcterms:created xsi:type="dcterms:W3CDTF">2026-02-07T22:33:00Z</dcterms:created>
  <dcterms:modified xsi:type="dcterms:W3CDTF">2026-02-09T14:37:00Z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3c62d40f-94a5-4468-8c4a-83e77dcf72ec</vt:lpwstr>
  </property>
</Properties>
</file>